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52" w:rsidRPr="00971852" w:rsidRDefault="00971852" w:rsidP="0097185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Ilość gniazd w stołach</w:t>
      </w:r>
      <w:r w:rsidR="00113584">
        <w:rPr>
          <w:rFonts w:ascii="Times New Roman" w:eastAsia="Times New Roman" w:hAnsi="Times New Roman"/>
          <w:sz w:val="24"/>
          <w:szCs w:val="24"/>
          <w:lang w:eastAsia="pl-PL"/>
        </w:rPr>
        <w:t xml:space="preserve"> konferencyjnych</w:t>
      </w:r>
      <w:bookmarkStart w:id="0" w:name="_GoBack"/>
      <w:bookmarkEnd w:id="0"/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Stół 1 i 4 </w:t>
      </w: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Gniazda:</w:t>
      </w: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 - 2x mediabox po 4 gniazda 230V na każdy stół,</w:t>
      </w: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 - 1x mediabox z gniazdami: hdmi, usb C, usb 3.0 (typu A), 2x rj45 (mediabox MASTER)</w:t>
      </w: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 - 1x mediabox z gniazdami: usb C, 1x230V (mediabox CCTV)</w:t>
      </w: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Stół 2 i 3</w:t>
      </w: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Gniazda:</w:t>
      </w: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 - 2x mediabox po 4 gniazda 230V na każdy stół</w:t>
      </w: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Stół 5 i 6</w:t>
      </w: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 - 2x mediabox po 3 gniazda 230V na każdy stół,</w:t>
      </w: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 - 1x mediabox z gniazdami: hdmi, usb C, usb 3.0 (typu A), 2x rj45</w:t>
      </w:r>
    </w:p>
    <w:p w:rsidR="00971852" w:rsidRPr="00971852" w:rsidRDefault="00971852" w:rsidP="009718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71852">
        <w:rPr>
          <w:rFonts w:ascii="Times New Roman" w:eastAsia="Times New Roman" w:hAnsi="Times New Roman"/>
          <w:sz w:val="24"/>
          <w:szCs w:val="24"/>
          <w:lang w:eastAsia="pl-PL"/>
        </w:rPr>
        <w:t> - 1x mediabox z gniazdami: usb C, 1x230V</w:t>
      </w:r>
    </w:p>
    <w:p w:rsidR="00971852" w:rsidRPr="00971852" w:rsidRDefault="00971852" w:rsidP="00971852">
      <w:pPr>
        <w:rPr>
          <w:rFonts w:asciiTheme="minorHAnsi" w:eastAsiaTheme="minorHAnsi" w:hAnsiTheme="minorHAnsi" w:cstheme="minorBidi"/>
        </w:rPr>
      </w:pPr>
    </w:p>
    <w:p w:rsidR="00A23525" w:rsidRPr="00971852" w:rsidRDefault="00A23525" w:rsidP="00971852"/>
    <w:sectPr w:rsidR="00A23525" w:rsidRPr="00971852" w:rsidSect="005629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418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03" w:rsidRDefault="00410D03" w:rsidP="00562998">
      <w:pPr>
        <w:spacing w:line="240" w:lineRule="auto"/>
      </w:pPr>
      <w:r>
        <w:separator/>
      </w:r>
    </w:p>
  </w:endnote>
  <w:endnote w:type="continuationSeparator" w:id="0">
    <w:p w:rsidR="00410D03" w:rsidRDefault="00410D03" w:rsidP="005629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Regular">
    <w:altName w:val="Times New Roman"/>
    <w:panose1 w:val="00000000000000000000"/>
    <w:charset w:val="00"/>
    <w:family w:val="roman"/>
    <w:notTrueType/>
    <w:pitch w:val="default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A3" w:rsidRPr="0050325E" w:rsidRDefault="003954BD">
    <w:pPr>
      <w:pStyle w:val="Stopka"/>
      <w:rPr>
        <w:vanish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4860925</wp:posOffset>
              </wp:positionH>
              <wp:positionV relativeFrom="page">
                <wp:posOffset>9901555</wp:posOffset>
              </wp:positionV>
              <wp:extent cx="1371600" cy="68580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>tel./fax: +48 22 831 95 97</w:t>
                          </w:r>
                        </w:p>
                        <w:p w:rsidR="00017EA3" w:rsidRPr="0050325E" w:rsidRDefault="00847698" w:rsidP="00F87408">
                          <w:pPr>
                            <w:pStyle w:val="Nagwek2"/>
                          </w:pPr>
                          <w:r>
                            <w:t>kom.: +48 506 002 354</w:t>
                          </w:r>
                        </w:p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>e-mail: chat@chat.edu.pl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382.75pt;margin-top:779.65pt;width:108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" filled="f" stroked="f">
              <v:path arrowok="t"/>
              <v:textbox inset="0,0,0,0">
                <w:txbxContent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>tel./fax: +48 22 831 95 97</w:t>
                    </w:r>
                  </w:p>
                  <w:p w:rsidR="00017EA3" w:rsidRPr="0050325E" w:rsidRDefault="00847698" w:rsidP="00F87408">
                    <w:pPr>
                      <w:pStyle w:val="Nagwek2"/>
                    </w:pPr>
                    <w:r>
                      <w:t>kom.: +48 506 002 354</w:t>
                    </w:r>
                  </w:p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>e-mail: chat@chat.edu.pl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9901555</wp:posOffset>
              </wp:positionV>
              <wp:extent cx="914400" cy="68580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:rsidR="00017EA3" w:rsidRPr="0050325E" w:rsidRDefault="00847698" w:rsidP="00F87408">
                          <w:pPr>
                            <w:pStyle w:val="Nagwek2"/>
                          </w:pPr>
                          <w:r>
                            <w:t>Administracja</w:t>
                          </w:r>
                        </w:p>
                        <w:p w:rsidR="00017EA3" w:rsidRPr="0050325E" w:rsidRDefault="00017EA3" w:rsidP="00F87408">
                          <w:pPr>
                            <w:pStyle w:val="Nagwek2"/>
                          </w:pPr>
                          <w:r w:rsidRPr="0050325E">
                            <w:t xml:space="preserve">ul. </w:t>
                          </w:r>
                          <w:r w:rsidR="004D75FC">
                            <w:t>Broniewskiego 48</w:t>
                          </w:r>
                        </w:p>
                        <w:p w:rsidR="00017EA3" w:rsidRPr="0050325E" w:rsidRDefault="004D75FC" w:rsidP="00F87408">
                          <w:pPr>
                            <w:pStyle w:val="Nagwek2"/>
                          </w:pPr>
                          <w:r>
                            <w:t>01-771</w:t>
                          </w:r>
                          <w:r w:rsidR="00017EA3" w:rsidRPr="0050325E">
                            <w:t xml:space="preserve"> Warszawa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297.7pt;margin-top:779.65pt;width:1in;height:5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" filled="f" stroked="f">
              <v:path arrowok="t"/>
              <v:textbox inset="0,0,0,0">
                <w:txbxContent>
                  <w:p w:rsidR="00017EA3" w:rsidRPr="0050325E" w:rsidRDefault="00847698" w:rsidP="00F87408">
                    <w:pPr>
                      <w:pStyle w:val="Nagwek2"/>
                    </w:pPr>
                    <w:r>
                      <w:t>Administracja</w:t>
                    </w:r>
                  </w:p>
                  <w:p w:rsidR="00017EA3" w:rsidRPr="0050325E" w:rsidRDefault="00017EA3" w:rsidP="00F87408">
                    <w:pPr>
                      <w:pStyle w:val="Nagwek2"/>
                    </w:pPr>
                    <w:r w:rsidRPr="0050325E">
                      <w:t xml:space="preserve">ul. </w:t>
                    </w:r>
                    <w:r w:rsidR="004D75FC">
                      <w:t>Broniewskiego 48</w:t>
                    </w:r>
                  </w:p>
                  <w:p w:rsidR="00017EA3" w:rsidRPr="0050325E" w:rsidRDefault="004D75FC" w:rsidP="00F87408">
                    <w:pPr>
                      <w:pStyle w:val="Nagwek2"/>
                    </w:pPr>
                    <w:r>
                      <w:t>01-771</w:t>
                    </w:r>
                    <w:r w:rsidR="00017EA3" w:rsidRPr="0050325E">
                      <w:t xml:space="preserve"> Warszawa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03" w:rsidRDefault="00410D03" w:rsidP="00562998">
      <w:pPr>
        <w:spacing w:line="240" w:lineRule="auto"/>
      </w:pPr>
      <w:r>
        <w:separator/>
      </w:r>
    </w:p>
  </w:footnote>
  <w:footnote w:type="continuationSeparator" w:id="0">
    <w:p w:rsidR="00410D03" w:rsidRDefault="00410D03" w:rsidP="005629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EA3" w:rsidRPr="003855B6" w:rsidRDefault="003954BD">
    <w:pPr>
      <w:rPr>
        <w:vanish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59040" cy="93853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5FC" w:rsidRDefault="004D75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41440"/>
    <w:multiLevelType w:val="hybridMultilevel"/>
    <w:tmpl w:val="92FA2B70"/>
    <w:lvl w:ilvl="0" w:tplc="C5EA1808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DC1500D"/>
    <w:multiLevelType w:val="hybridMultilevel"/>
    <w:tmpl w:val="92FA2B70"/>
    <w:lvl w:ilvl="0" w:tplc="C5EA1808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B16016"/>
    <w:multiLevelType w:val="hybridMultilevel"/>
    <w:tmpl w:val="01E4C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F4045"/>
    <w:multiLevelType w:val="hybridMultilevel"/>
    <w:tmpl w:val="5A8635F2"/>
    <w:lvl w:ilvl="0" w:tplc="04150011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PubVPasteboard_" w:val="12"/>
  </w:docVars>
  <w:rsids>
    <w:rsidRoot w:val="003954BD"/>
    <w:rsid w:val="00017EA3"/>
    <w:rsid w:val="00113584"/>
    <w:rsid w:val="00176A28"/>
    <w:rsid w:val="001A207F"/>
    <w:rsid w:val="001D61CF"/>
    <w:rsid w:val="00241771"/>
    <w:rsid w:val="002949D4"/>
    <w:rsid w:val="002A2ACE"/>
    <w:rsid w:val="002A783A"/>
    <w:rsid w:val="002D0CF7"/>
    <w:rsid w:val="0030746A"/>
    <w:rsid w:val="00317B47"/>
    <w:rsid w:val="003855B6"/>
    <w:rsid w:val="00386364"/>
    <w:rsid w:val="003954BD"/>
    <w:rsid w:val="00410D03"/>
    <w:rsid w:val="00477589"/>
    <w:rsid w:val="004A0DD3"/>
    <w:rsid w:val="004D75FC"/>
    <w:rsid w:val="004F7BCA"/>
    <w:rsid w:val="0050325E"/>
    <w:rsid w:val="00522A68"/>
    <w:rsid w:val="00553B41"/>
    <w:rsid w:val="00557A61"/>
    <w:rsid w:val="00562998"/>
    <w:rsid w:val="00574002"/>
    <w:rsid w:val="005C5BCC"/>
    <w:rsid w:val="00630274"/>
    <w:rsid w:val="0065428F"/>
    <w:rsid w:val="006560B6"/>
    <w:rsid w:val="006875F5"/>
    <w:rsid w:val="006D39ED"/>
    <w:rsid w:val="00734737"/>
    <w:rsid w:val="00762C8E"/>
    <w:rsid w:val="00811854"/>
    <w:rsid w:val="00847698"/>
    <w:rsid w:val="00877708"/>
    <w:rsid w:val="008F266B"/>
    <w:rsid w:val="00971852"/>
    <w:rsid w:val="00975A3C"/>
    <w:rsid w:val="009927A6"/>
    <w:rsid w:val="009D1860"/>
    <w:rsid w:val="009F3656"/>
    <w:rsid w:val="009F5B54"/>
    <w:rsid w:val="00A23525"/>
    <w:rsid w:val="00A26FE9"/>
    <w:rsid w:val="00A36CAA"/>
    <w:rsid w:val="00A50C4A"/>
    <w:rsid w:val="00A56EC0"/>
    <w:rsid w:val="00AB30E6"/>
    <w:rsid w:val="00AD7E89"/>
    <w:rsid w:val="00B63686"/>
    <w:rsid w:val="00B85F57"/>
    <w:rsid w:val="00C01BC8"/>
    <w:rsid w:val="00C34949"/>
    <w:rsid w:val="00C6111C"/>
    <w:rsid w:val="00C712B4"/>
    <w:rsid w:val="00D22033"/>
    <w:rsid w:val="00D40D88"/>
    <w:rsid w:val="00D9176B"/>
    <w:rsid w:val="00DC3015"/>
    <w:rsid w:val="00E67FB0"/>
    <w:rsid w:val="00EF197A"/>
    <w:rsid w:val="00EF2925"/>
    <w:rsid w:val="00F227C9"/>
    <w:rsid w:val="00F41633"/>
    <w:rsid w:val="00F42999"/>
    <w:rsid w:val="00F87408"/>
    <w:rsid w:val="00FD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6E8DC9"/>
  <w15:chartTrackingRefBased/>
  <w15:docId w15:val="{693BDDC5-60C8-410F-B2C0-07D99EAE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4BD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aliases w:val="SzP"/>
    <w:next w:val="Normalny"/>
    <w:link w:val="Nagwek1Znak"/>
    <w:uiPriority w:val="9"/>
    <w:qFormat/>
    <w:rsid w:val="00A26FE9"/>
    <w:pPr>
      <w:widowControl w:val="0"/>
      <w:autoSpaceDE w:val="0"/>
      <w:autoSpaceDN w:val="0"/>
      <w:adjustRightInd w:val="0"/>
      <w:spacing w:line="320" w:lineRule="exact"/>
      <w:ind w:left="4253"/>
      <w:outlineLvl w:val="0"/>
    </w:pPr>
    <w:rPr>
      <w:rFonts w:ascii="Arial" w:hAnsi="Arial" w:cs="Arial"/>
      <w:color w:val="000000"/>
      <w:sz w:val="22"/>
      <w:szCs w:val="22"/>
      <w:lang w:val="en-US"/>
    </w:rPr>
  </w:style>
  <w:style w:type="paragraph" w:styleId="Nagwek2">
    <w:name w:val="heading 2"/>
    <w:aliases w:val="Nagłówek 2;Stopka adresowa"/>
    <w:basedOn w:val="Normalny"/>
    <w:next w:val="Normalny"/>
    <w:link w:val="Nagwek2Znak"/>
    <w:uiPriority w:val="9"/>
    <w:unhideWhenUsed/>
    <w:qFormat/>
    <w:rsid w:val="00F87408"/>
    <w:pPr>
      <w:spacing w:line="200" w:lineRule="exact"/>
      <w:outlineLvl w:val="1"/>
    </w:pPr>
    <w:rPr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SzP Znak"/>
    <w:link w:val="Nagwek1"/>
    <w:uiPriority w:val="9"/>
    <w:rsid w:val="00A26FE9"/>
    <w:rPr>
      <w:rFonts w:ascii="Arial" w:hAnsi="Arial" w:cs="Arial"/>
      <w:color w:val="000000"/>
      <w:sz w:val="22"/>
      <w:szCs w:val="22"/>
    </w:rPr>
  </w:style>
  <w:style w:type="character" w:customStyle="1" w:styleId="Nagwek2Znak">
    <w:name w:val="Nagłówek 2 Znak"/>
    <w:aliases w:val="Nagłówek 2;Stopka adresowa Znak"/>
    <w:link w:val="Nagwek2"/>
    <w:uiPriority w:val="9"/>
    <w:rsid w:val="00F87408"/>
    <w:rPr>
      <w:rFonts w:ascii="Lato Regular" w:hAnsi="Lato Regular"/>
      <w:sz w:val="14"/>
      <w:szCs w:val="14"/>
    </w:rPr>
  </w:style>
  <w:style w:type="paragraph" w:styleId="Stopka">
    <w:name w:val="footer"/>
    <w:basedOn w:val="Normalny"/>
    <w:link w:val="StopkaZnak"/>
    <w:uiPriority w:val="99"/>
    <w:unhideWhenUsed/>
    <w:rsid w:val="0056299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998"/>
  </w:style>
  <w:style w:type="paragraph" w:styleId="Tekstdymka">
    <w:name w:val="Balloon Text"/>
    <w:basedOn w:val="Normalny"/>
    <w:link w:val="TekstdymkaZnak"/>
    <w:uiPriority w:val="99"/>
    <w:semiHidden/>
    <w:unhideWhenUsed/>
    <w:rsid w:val="00562998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2998"/>
    <w:rPr>
      <w:rFonts w:ascii="Lucida Grande" w:hAnsi="Lucida Grande" w:cs="Lucida Grande"/>
      <w:sz w:val="18"/>
      <w:szCs w:val="18"/>
    </w:rPr>
  </w:style>
  <w:style w:type="paragraph" w:styleId="Bezodstpw">
    <w:name w:val="No Spacing"/>
    <w:aliases w:val="Wstep/Podpis"/>
    <w:basedOn w:val="Normalny"/>
    <w:uiPriority w:val="1"/>
    <w:qFormat/>
    <w:rsid w:val="001D61CF"/>
    <w:pPr>
      <w:ind w:left="4536"/>
    </w:pPr>
  </w:style>
  <w:style w:type="paragraph" w:styleId="Nagwek">
    <w:name w:val="header"/>
    <w:basedOn w:val="Normalny"/>
    <w:link w:val="NagwekZnak"/>
    <w:uiPriority w:val="99"/>
    <w:unhideWhenUsed/>
    <w:rsid w:val="002A783A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2A783A"/>
    <w:rPr>
      <w:rFonts w:ascii="Lato Regular" w:hAnsi="Lato Regular"/>
      <w:sz w:val="20"/>
    </w:rPr>
  </w:style>
  <w:style w:type="table" w:customStyle="1" w:styleId="Tabela-Siatka3">
    <w:name w:val="Tabela - Siatka3"/>
    <w:basedOn w:val="Standardowy"/>
    <w:next w:val="Tabela-Siatka"/>
    <w:rsid w:val="003954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17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17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b.wiktorska\Desktop\12_2023%20Sprz&#261;tanie\CHAT_papier_administracj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F01DEA-58C6-4687-994F-62EB3D3F2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CHAT_papier_administracja.dot</Template>
  <TotalTime>1</TotalTime>
  <Pages>1</Pages>
  <Words>70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Kotbury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Wiktorska</dc:creator>
  <cp:keywords/>
  <cp:lastModifiedBy>Bogumiła Wiktorska</cp:lastModifiedBy>
  <cp:revision>3</cp:revision>
  <cp:lastPrinted>2024-08-19T07:47:00Z</cp:lastPrinted>
  <dcterms:created xsi:type="dcterms:W3CDTF">2024-10-28T11:09:00Z</dcterms:created>
  <dcterms:modified xsi:type="dcterms:W3CDTF">2024-10-28T11:13:00Z</dcterms:modified>
</cp:coreProperties>
</file>