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06A6" w14:textId="7647209B" w:rsidR="00BA5CF1" w:rsidRPr="009C3E45" w:rsidRDefault="008F27EE" w:rsidP="008F27EE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Lato Regular" w:hAnsi="Lato Regular" w:cs="Calibri"/>
          <w:b/>
          <w:sz w:val="20"/>
          <w:szCs w:val="20"/>
        </w:rPr>
      </w:pPr>
      <w:bookmarkStart w:id="0" w:name="_Hlk24836082"/>
      <w:r w:rsidRPr="009C3E45">
        <w:rPr>
          <w:rFonts w:ascii="Lato Regular" w:hAnsi="Lato Regular" w:cs="Calibri"/>
          <w:b/>
          <w:sz w:val="20"/>
          <w:szCs w:val="20"/>
        </w:rPr>
        <w:tab/>
      </w:r>
      <w:r w:rsidRPr="009C3E45">
        <w:rPr>
          <w:rFonts w:ascii="Lato Regular" w:hAnsi="Lato Regular" w:cs="Calibri"/>
          <w:b/>
          <w:sz w:val="20"/>
          <w:szCs w:val="20"/>
        </w:rPr>
        <w:tab/>
      </w:r>
      <w:r w:rsidRPr="009C3E45">
        <w:rPr>
          <w:rFonts w:ascii="Lato Regular" w:hAnsi="Lato Regular" w:cs="Calibri"/>
          <w:b/>
          <w:sz w:val="20"/>
          <w:szCs w:val="20"/>
        </w:rPr>
        <w:tab/>
      </w:r>
      <w:r w:rsidRPr="009C3E45">
        <w:rPr>
          <w:rFonts w:ascii="Lato Regular" w:hAnsi="Lato Regular" w:cs="Calibri"/>
          <w:b/>
          <w:sz w:val="20"/>
          <w:szCs w:val="20"/>
        </w:rPr>
        <w:tab/>
      </w:r>
      <w:r w:rsidRPr="009C3E45">
        <w:rPr>
          <w:rFonts w:ascii="Lato Regular" w:hAnsi="Lato Regular" w:cs="Calibri"/>
          <w:b/>
          <w:sz w:val="20"/>
          <w:szCs w:val="20"/>
        </w:rPr>
        <w:tab/>
      </w:r>
      <w:r w:rsidRPr="009C3E45">
        <w:rPr>
          <w:rFonts w:ascii="Lato Regular" w:hAnsi="Lato Regular" w:cs="Calibri"/>
          <w:b/>
          <w:sz w:val="20"/>
          <w:szCs w:val="20"/>
        </w:rPr>
        <w:tab/>
      </w:r>
      <w:r w:rsidRPr="009C3E45">
        <w:rPr>
          <w:rFonts w:ascii="Lato Regular" w:hAnsi="Lato Regular" w:cs="Calibri"/>
          <w:b/>
          <w:sz w:val="20"/>
          <w:szCs w:val="20"/>
        </w:rPr>
        <w:tab/>
      </w:r>
      <w:r w:rsidR="00751DB2">
        <w:rPr>
          <w:rFonts w:ascii="Lato Regular" w:hAnsi="Lato Regular" w:cs="Calibri"/>
          <w:b/>
          <w:sz w:val="20"/>
          <w:szCs w:val="20"/>
        </w:rPr>
        <w:tab/>
      </w:r>
      <w:r w:rsidR="00BA5CF1" w:rsidRPr="009C3E45">
        <w:rPr>
          <w:rFonts w:ascii="Lato Regular" w:hAnsi="Lato Regular" w:cs="Calibri"/>
          <w:b/>
          <w:sz w:val="20"/>
          <w:szCs w:val="20"/>
        </w:rPr>
        <w:t xml:space="preserve">Załącznik nr </w:t>
      </w:r>
      <w:r w:rsidR="005835EF" w:rsidRPr="009C3E45">
        <w:rPr>
          <w:rFonts w:ascii="Lato Regular" w:hAnsi="Lato Regular" w:cs="Calibri"/>
          <w:b/>
          <w:sz w:val="20"/>
          <w:szCs w:val="20"/>
        </w:rPr>
        <w:t>3</w:t>
      </w:r>
      <w:r w:rsidR="0041359C" w:rsidRPr="009C3E45">
        <w:rPr>
          <w:rFonts w:ascii="Lato Regular" w:hAnsi="Lato Regular" w:cs="Calibri"/>
          <w:b/>
          <w:sz w:val="20"/>
          <w:szCs w:val="20"/>
        </w:rPr>
        <w:t xml:space="preserve"> </w:t>
      </w:r>
      <w:r w:rsidR="00BA5CF1" w:rsidRPr="009C3E45">
        <w:rPr>
          <w:rFonts w:ascii="Lato Regular" w:hAnsi="Lato Regular" w:cs="Calibri"/>
          <w:b/>
          <w:sz w:val="20"/>
          <w:szCs w:val="20"/>
        </w:rPr>
        <w:t>do Zapytania ofertowego</w:t>
      </w:r>
      <w:r w:rsidRPr="009C3E45">
        <w:rPr>
          <w:rFonts w:ascii="Lato Regular" w:hAnsi="Lato Regular" w:cs="Calibri"/>
          <w:b/>
          <w:sz w:val="20"/>
          <w:szCs w:val="20"/>
        </w:rPr>
        <w:t xml:space="preserve"> nr </w:t>
      </w:r>
      <w:r w:rsidR="00751DB2" w:rsidRPr="009C3E45">
        <w:rPr>
          <w:rFonts w:ascii="Lato Regular" w:hAnsi="Lato Regular" w:cs="Calibri"/>
          <w:b/>
          <w:sz w:val="20"/>
          <w:szCs w:val="20"/>
        </w:rPr>
        <w:t>7</w:t>
      </w:r>
      <w:r w:rsidRPr="009C3E45">
        <w:rPr>
          <w:rFonts w:ascii="Lato Regular" w:hAnsi="Lato Regular" w:cs="Calibri"/>
          <w:b/>
          <w:sz w:val="20"/>
          <w:szCs w:val="20"/>
        </w:rPr>
        <w:t>/202</w:t>
      </w:r>
      <w:r w:rsidR="005835EF" w:rsidRPr="009C3E45">
        <w:rPr>
          <w:rFonts w:ascii="Lato Regular" w:hAnsi="Lato Regular" w:cs="Calibri"/>
          <w:b/>
          <w:sz w:val="20"/>
          <w:szCs w:val="20"/>
        </w:rPr>
        <w:t>5</w:t>
      </w:r>
    </w:p>
    <w:p w14:paraId="2FEDDC9B" w14:textId="77777777" w:rsidR="00BA5CF1" w:rsidRPr="009C3E45" w:rsidRDefault="00BA5CF1" w:rsidP="00BA5CF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Lato Regular" w:hAnsi="Lato Regular" w:cs="Calibri"/>
          <w:sz w:val="20"/>
          <w:szCs w:val="20"/>
        </w:rPr>
      </w:pPr>
    </w:p>
    <w:p w14:paraId="5334F907" w14:textId="21BAE48E" w:rsidR="00BA5CF1" w:rsidRPr="009C3E45" w:rsidRDefault="00BA5CF1" w:rsidP="00BA5CF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Lato Regular" w:hAnsi="Lato Regular" w:cs="Calibri"/>
          <w:b/>
          <w:sz w:val="20"/>
          <w:szCs w:val="20"/>
        </w:rPr>
      </w:pPr>
      <w:r w:rsidRPr="009C3E45">
        <w:rPr>
          <w:rFonts w:ascii="Lato Regular" w:hAnsi="Lato Regular" w:cs="Calibri"/>
          <w:b/>
          <w:sz w:val="20"/>
          <w:szCs w:val="20"/>
        </w:rPr>
        <w:t xml:space="preserve">Nr sprawy: </w:t>
      </w:r>
      <w:r w:rsidR="00751DB2" w:rsidRPr="009C3E45">
        <w:rPr>
          <w:rFonts w:ascii="Lato Regular" w:hAnsi="Lato Regular" w:cs="Calibri"/>
          <w:b/>
          <w:sz w:val="20"/>
          <w:szCs w:val="20"/>
        </w:rPr>
        <w:t>7</w:t>
      </w:r>
      <w:r w:rsidRPr="009C3E45">
        <w:rPr>
          <w:rFonts w:ascii="Lato Regular" w:hAnsi="Lato Regular" w:cs="Calibri"/>
          <w:b/>
          <w:sz w:val="20"/>
          <w:szCs w:val="20"/>
        </w:rPr>
        <w:t>/202</w:t>
      </w:r>
      <w:r w:rsidR="005835EF" w:rsidRPr="009C3E45">
        <w:rPr>
          <w:rFonts w:ascii="Lato Regular" w:hAnsi="Lato Regular" w:cs="Calibri"/>
          <w:b/>
          <w:sz w:val="20"/>
          <w:szCs w:val="20"/>
        </w:rPr>
        <w:t>5</w:t>
      </w:r>
    </w:p>
    <w:p w14:paraId="32426FC3" w14:textId="77777777" w:rsidR="00BA5CF1" w:rsidRPr="009C3E45" w:rsidRDefault="00BA5CF1" w:rsidP="00BA5CF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Lato Regular" w:hAnsi="Lato Regular" w:cs="Calibri"/>
          <w:sz w:val="20"/>
          <w:szCs w:val="20"/>
        </w:rPr>
      </w:pPr>
    </w:p>
    <w:p w14:paraId="39C66D19" w14:textId="77777777" w:rsidR="00BA5CF1" w:rsidRPr="009C3E45" w:rsidRDefault="00BA5CF1" w:rsidP="009C3E45">
      <w:pPr>
        <w:spacing w:after="0" w:line="240" w:lineRule="auto"/>
        <w:ind w:left="4248"/>
        <w:rPr>
          <w:rFonts w:ascii="Lato Regular" w:eastAsia="Times New Roman" w:hAnsi="Lato Regular"/>
          <w:b/>
          <w:bCs/>
          <w:sz w:val="20"/>
          <w:szCs w:val="20"/>
          <w:u w:val="single"/>
          <w:lang w:eastAsia="pl-PL"/>
        </w:rPr>
      </w:pPr>
      <w:r w:rsidRPr="009C3E45">
        <w:rPr>
          <w:rFonts w:ascii="Lato Regular" w:eastAsia="Times New Roman" w:hAnsi="Lato Regular"/>
          <w:b/>
          <w:bCs/>
          <w:sz w:val="20"/>
          <w:szCs w:val="20"/>
          <w:u w:val="single"/>
          <w:lang w:eastAsia="pl-PL"/>
        </w:rPr>
        <w:t>ZAMAWIAJĄCY</w:t>
      </w:r>
    </w:p>
    <w:p w14:paraId="0C542915" w14:textId="19DED402" w:rsidR="00BA5CF1" w:rsidRPr="009C3E45" w:rsidRDefault="00BA5CF1" w:rsidP="009C3E45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4248"/>
        <w:jc w:val="both"/>
        <w:textAlignment w:val="baseline"/>
        <w:rPr>
          <w:rFonts w:ascii="Lato Regular" w:hAnsi="Lato Regular" w:cs="Calibri"/>
          <w:bCs/>
          <w:sz w:val="20"/>
          <w:szCs w:val="20"/>
        </w:rPr>
      </w:pPr>
      <w:r w:rsidRPr="009C3E45">
        <w:rPr>
          <w:rFonts w:ascii="Lato Regular" w:hAnsi="Lato Regular" w:cs="Calibri"/>
          <w:bCs/>
          <w:sz w:val="20"/>
          <w:szCs w:val="20"/>
        </w:rPr>
        <w:t>Chrześcijańska Akademia Teologiczna</w:t>
      </w:r>
      <w:r w:rsidR="00751DB2">
        <w:rPr>
          <w:rFonts w:ascii="Lato Regular" w:hAnsi="Lato Regular" w:cs="Calibri"/>
          <w:bCs/>
          <w:sz w:val="20"/>
          <w:szCs w:val="20"/>
        </w:rPr>
        <w:t xml:space="preserve"> </w:t>
      </w:r>
      <w:r w:rsidRPr="009C3E45">
        <w:rPr>
          <w:rFonts w:ascii="Lato Regular" w:hAnsi="Lato Regular" w:cs="Calibri"/>
          <w:bCs/>
          <w:sz w:val="20"/>
          <w:szCs w:val="20"/>
        </w:rPr>
        <w:t xml:space="preserve">w Warszawie </w:t>
      </w:r>
    </w:p>
    <w:p w14:paraId="13B8CBAB" w14:textId="77777777" w:rsidR="00BA5CF1" w:rsidRPr="009C3E45" w:rsidRDefault="00BA5CF1" w:rsidP="009C3E45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4248"/>
        <w:jc w:val="both"/>
        <w:textAlignment w:val="baseline"/>
        <w:rPr>
          <w:rFonts w:ascii="Lato Regular" w:hAnsi="Lato Regular" w:cs="Calibri"/>
          <w:bCs/>
          <w:sz w:val="20"/>
          <w:szCs w:val="20"/>
        </w:rPr>
      </w:pPr>
      <w:r w:rsidRPr="009C3E45">
        <w:rPr>
          <w:rFonts w:ascii="Lato Regular" w:hAnsi="Lato Regular" w:cs="Calibri"/>
          <w:bCs/>
          <w:sz w:val="20"/>
          <w:szCs w:val="20"/>
        </w:rPr>
        <w:t xml:space="preserve">ul. Broniewskiego 48, </w:t>
      </w:r>
    </w:p>
    <w:p w14:paraId="336A2C13" w14:textId="77777777" w:rsidR="00BA5CF1" w:rsidRPr="009C3E45" w:rsidRDefault="00BA5CF1" w:rsidP="009C3E45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4248"/>
        <w:jc w:val="both"/>
        <w:textAlignment w:val="baseline"/>
        <w:rPr>
          <w:rFonts w:ascii="Lato Regular" w:hAnsi="Lato Regular" w:cs="Calibri"/>
          <w:bCs/>
          <w:sz w:val="20"/>
          <w:szCs w:val="20"/>
        </w:rPr>
      </w:pPr>
      <w:r w:rsidRPr="009C3E45">
        <w:rPr>
          <w:rFonts w:ascii="Lato Regular" w:hAnsi="Lato Regular" w:cs="Calibri"/>
          <w:bCs/>
          <w:sz w:val="20"/>
          <w:szCs w:val="20"/>
        </w:rPr>
        <w:t>01-771 Warszawa</w:t>
      </w:r>
    </w:p>
    <w:p w14:paraId="0B299D49" w14:textId="77777777" w:rsidR="00BA5CF1" w:rsidRPr="009C3E45" w:rsidRDefault="00BA5CF1" w:rsidP="00BA5CF1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Lato Regular" w:hAnsi="Lato Regular" w:cs="Calibri"/>
          <w:bCs/>
          <w:sz w:val="20"/>
          <w:szCs w:val="20"/>
        </w:rPr>
      </w:pPr>
    </w:p>
    <w:p w14:paraId="5683BED4" w14:textId="77777777" w:rsidR="00BA5CF1" w:rsidRPr="009C3E45" w:rsidRDefault="00BA5CF1" w:rsidP="00BA5CF1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Lato Regular" w:hAnsi="Lato Regular" w:cs="Calibri"/>
          <w:sz w:val="20"/>
          <w:szCs w:val="20"/>
        </w:rPr>
      </w:pPr>
    </w:p>
    <w:p w14:paraId="173CA588" w14:textId="77777777" w:rsidR="00BA5CF1" w:rsidRPr="009C3E45" w:rsidRDefault="00BA5CF1" w:rsidP="00BA5CF1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Lato Regular" w:hAnsi="Lato Regular" w:cs="Calibri"/>
          <w:b/>
          <w:sz w:val="20"/>
          <w:szCs w:val="20"/>
        </w:rPr>
      </w:pPr>
    </w:p>
    <w:p w14:paraId="0CA71612" w14:textId="77777777" w:rsidR="00BA5CF1" w:rsidRPr="009C3E45" w:rsidRDefault="00BA5CF1" w:rsidP="00BA5CF1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SimSun" w:hAnsi="Lato Regular" w:cs="Calibri"/>
          <w:b/>
          <w:bCs/>
          <w:kern w:val="3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7124"/>
      </w:tblGrid>
      <w:tr w:rsidR="00BA5CF1" w:rsidRPr="00751DB2" w14:paraId="4BB294D0" w14:textId="77777777" w:rsidTr="00BA5CF1">
        <w:trPr>
          <w:trHeight w:val="85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0664D8" w14:textId="77777777" w:rsidR="00BA5CF1" w:rsidRPr="009C3E45" w:rsidRDefault="00BA5CF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Lato Regular" w:hAnsi="Lato Regular"/>
                <w:sz w:val="20"/>
                <w:szCs w:val="20"/>
              </w:rPr>
            </w:pPr>
            <w:r w:rsidRPr="009C3E45">
              <w:rPr>
                <w:rFonts w:ascii="Lato Regular" w:hAnsi="Lato Regular"/>
                <w:sz w:val="20"/>
                <w:szCs w:val="20"/>
              </w:rPr>
              <w:t xml:space="preserve">Nazwa Wykonawcy 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5DB3" w14:textId="77777777" w:rsidR="00BA5CF1" w:rsidRPr="009C3E45" w:rsidRDefault="00BA5CF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Lato Regular" w:hAnsi="Lato Regular"/>
                <w:spacing w:val="40"/>
                <w:sz w:val="20"/>
                <w:szCs w:val="20"/>
              </w:rPr>
            </w:pPr>
          </w:p>
        </w:tc>
      </w:tr>
      <w:tr w:rsidR="00BA5CF1" w:rsidRPr="00751DB2" w14:paraId="73320FD7" w14:textId="77777777" w:rsidTr="00BA5CF1">
        <w:trPr>
          <w:trHeight w:val="85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03CD73" w14:textId="77777777" w:rsidR="00BA5CF1" w:rsidRPr="009C3E45" w:rsidRDefault="00BA5CF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Lato Regular" w:hAnsi="Lato Regular"/>
                <w:sz w:val="20"/>
                <w:szCs w:val="20"/>
              </w:rPr>
            </w:pPr>
            <w:r w:rsidRPr="009C3E45">
              <w:rPr>
                <w:rFonts w:ascii="Lato Regular" w:hAnsi="Lato Regular"/>
                <w:sz w:val="20"/>
                <w:szCs w:val="20"/>
              </w:rPr>
              <w:t xml:space="preserve">Adres Wykonawcy 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7F1B" w14:textId="77777777" w:rsidR="00BA5CF1" w:rsidRPr="009C3E45" w:rsidRDefault="00BA5CF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Lato Regular" w:hAnsi="Lato Regular"/>
                <w:sz w:val="20"/>
                <w:szCs w:val="20"/>
              </w:rPr>
            </w:pPr>
          </w:p>
        </w:tc>
      </w:tr>
    </w:tbl>
    <w:p w14:paraId="62968D8F" w14:textId="77777777" w:rsidR="00BA5CF1" w:rsidRPr="009C3E45" w:rsidRDefault="00BA5CF1" w:rsidP="00BA5CF1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SimSun" w:hAnsi="Lato Regular" w:cs="Calibri"/>
          <w:b/>
          <w:bCs/>
          <w:kern w:val="3"/>
          <w:sz w:val="20"/>
          <w:szCs w:val="20"/>
          <w:u w:val="single"/>
        </w:rPr>
      </w:pPr>
    </w:p>
    <w:bookmarkEnd w:id="0"/>
    <w:p w14:paraId="44C19AB7" w14:textId="77777777" w:rsidR="00BA5CF1" w:rsidRPr="009C3E45" w:rsidRDefault="00BA5CF1" w:rsidP="00BA5CF1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SimSun" w:hAnsi="Lato Regular" w:cs="Calibri"/>
          <w:b/>
          <w:bCs/>
          <w:kern w:val="3"/>
          <w:sz w:val="20"/>
          <w:szCs w:val="20"/>
          <w:u w:val="single"/>
        </w:rPr>
      </w:pPr>
    </w:p>
    <w:p w14:paraId="52592A4F" w14:textId="77777777" w:rsidR="00BA5CF1" w:rsidRPr="009C3E45" w:rsidRDefault="00BA5CF1" w:rsidP="00BA5CF1">
      <w:pPr>
        <w:keepNext/>
        <w:suppressAutoHyphens/>
        <w:autoSpaceDN w:val="0"/>
        <w:spacing w:after="80" w:line="240" w:lineRule="auto"/>
        <w:ind w:right="-2"/>
        <w:jc w:val="center"/>
        <w:textAlignment w:val="baseline"/>
        <w:rPr>
          <w:rFonts w:ascii="Lato Regular" w:eastAsia="SimSun" w:hAnsi="Lato Regular"/>
          <w:kern w:val="3"/>
          <w:sz w:val="20"/>
          <w:szCs w:val="20"/>
        </w:rPr>
      </w:pPr>
      <w:r w:rsidRPr="009C3E45">
        <w:rPr>
          <w:rFonts w:ascii="Lato Regular" w:eastAsia="SimSun" w:hAnsi="Lato Regular" w:cs="Calibri"/>
          <w:b/>
          <w:bCs/>
          <w:kern w:val="3"/>
          <w:sz w:val="20"/>
          <w:szCs w:val="20"/>
        </w:rPr>
        <w:t>OŚWIADCZENIE</w:t>
      </w:r>
    </w:p>
    <w:p w14:paraId="41B8EBA5" w14:textId="5FBB3D38" w:rsidR="00435429" w:rsidRPr="009C3E45" w:rsidRDefault="00BA5CF1" w:rsidP="00435429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Lato Regular" w:hAnsi="Lato Regular" w:cs="Arial"/>
          <w:b/>
          <w:bCs/>
          <w:sz w:val="20"/>
          <w:szCs w:val="20"/>
        </w:rPr>
      </w:pPr>
      <w:r w:rsidRPr="009C3E45">
        <w:rPr>
          <w:rFonts w:ascii="Lato Regular" w:eastAsia="SimSun" w:hAnsi="Lato Regular" w:cs="Calibri"/>
          <w:kern w:val="3"/>
          <w:sz w:val="20"/>
          <w:szCs w:val="20"/>
        </w:rPr>
        <w:t xml:space="preserve">Niniejszym oświadczam/my, że składając ofertę na zadanie: </w:t>
      </w:r>
      <w:r w:rsidR="00751DB2" w:rsidRPr="009C3E45">
        <w:rPr>
          <w:rFonts w:ascii="Lato Regular" w:hAnsi="Lato Regular"/>
          <w:b/>
          <w:bCs/>
          <w:sz w:val="20"/>
          <w:szCs w:val="20"/>
        </w:rPr>
        <w:t>Serwis urządzeń VTS</w:t>
      </w:r>
    </w:p>
    <w:p w14:paraId="6E34F5B3" w14:textId="77777777" w:rsidR="004144D2" w:rsidRPr="009C3E45" w:rsidRDefault="004144D2" w:rsidP="00435429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Lato Regular" w:eastAsia="SimSun" w:hAnsi="Lato Regular" w:cs="Calibri"/>
          <w:kern w:val="3"/>
          <w:sz w:val="20"/>
          <w:szCs w:val="20"/>
        </w:rPr>
      </w:pPr>
    </w:p>
    <w:p w14:paraId="00C2CF4A" w14:textId="77777777" w:rsidR="00BA5CF1" w:rsidRPr="009C3E45" w:rsidRDefault="00BA5CF1" w:rsidP="00BA5CF1">
      <w:pPr>
        <w:numPr>
          <w:ilvl w:val="0"/>
          <w:numId w:val="4"/>
        </w:num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Times New Roman" w:hAnsi="Lato Regular"/>
          <w:sz w:val="20"/>
          <w:szCs w:val="20"/>
          <w:lang w:eastAsia="pl-PL"/>
        </w:rPr>
      </w:pPr>
      <w:r w:rsidRPr="009C3E45">
        <w:rPr>
          <w:rFonts w:ascii="Lato Regular" w:eastAsia="SimSun" w:hAnsi="Lato Regular"/>
          <w:kern w:val="3"/>
          <w:sz w:val="20"/>
          <w:szCs w:val="20"/>
        </w:rPr>
        <w:t>posiadamy uprawnienia do wykonywania działalności lub czynności określonej przedmiotem zamówienia, w zakresie, w jakim przepisy prawa nakładają obowiązek posiadania takich uprawnień,</w:t>
      </w:r>
    </w:p>
    <w:p w14:paraId="4C96F5B7" w14:textId="77777777" w:rsidR="00BA5CF1" w:rsidRPr="009C3E45" w:rsidRDefault="00BA5CF1" w:rsidP="00BA5CF1">
      <w:pPr>
        <w:numPr>
          <w:ilvl w:val="0"/>
          <w:numId w:val="4"/>
        </w:num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Times New Roman" w:hAnsi="Lato Regular"/>
          <w:sz w:val="20"/>
          <w:szCs w:val="20"/>
          <w:lang w:eastAsia="pl-PL"/>
        </w:rPr>
      </w:pPr>
      <w:r w:rsidRPr="009C3E45">
        <w:rPr>
          <w:rFonts w:ascii="Lato Regular" w:eastAsia="SimSun" w:hAnsi="Lato Regular"/>
          <w:kern w:val="3"/>
          <w:sz w:val="20"/>
          <w:szCs w:val="20"/>
        </w:rPr>
        <w:t>posiadamy wiedzę i doświadczenie niezbędne do wykonania zamówienia,</w:t>
      </w:r>
    </w:p>
    <w:p w14:paraId="565D5149" w14:textId="77777777" w:rsidR="00BA5CF1" w:rsidRPr="009C3E45" w:rsidRDefault="00BA5CF1" w:rsidP="00BA5CF1">
      <w:pPr>
        <w:numPr>
          <w:ilvl w:val="0"/>
          <w:numId w:val="4"/>
        </w:num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Times New Roman" w:hAnsi="Lato Regular"/>
          <w:sz w:val="20"/>
          <w:szCs w:val="20"/>
          <w:lang w:eastAsia="pl-PL"/>
        </w:rPr>
      </w:pPr>
      <w:r w:rsidRPr="009C3E45">
        <w:rPr>
          <w:rFonts w:ascii="Lato Regular" w:eastAsia="SimSun" w:hAnsi="Lato Regular"/>
          <w:kern w:val="3"/>
          <w:sz w:val="20"/>
          <w:szCs w:val="20"/>
        </w:rPr>
        <w:t>dysponujemy odpowiednim potencjałem technicznym oraz osobami zdolnymi do wykonania zamówienia,</w:t>
      </w:r>
    </w:p>
    <w:p w14:paraId="550440B9" w14:textId="77777777" w:rsidR="00BA5CF1" w:rsidRPr="009C3E45" w:rsidRDefault="00BA5CF1" w:rsidP="00BA5CF1">
      <w:pPr>
        <w:numPr>
          <w:ilvl w:val="0"/>
          <w:numId w:val="4"/>
        </w:num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Times New Roman" w:hAnsi="Lato Regular"/>
          <w:sz w:val="20"/>
          <w:szCs w:val="20"/>
          <w:lang w:eastAsia="pl-PL"/>
        </w:rPr>
      </w:pPr>
      <w:r w:rsidRPr="009C3E45">
        <w:rPr>
          <w:rFonts w:ascii="Lato Regular" w:eastAsia="SimSun" w:hAnsi="Lato Regular"/>
          <w:kern w:val="3"/>
          <w:sz w:val="20"/>
          <w:szCs w:val="20"/>
        </w:rPr>
        <w:t>zrealizujemy zamówienie w ustalonym terminie,</w:t>
      </w:r>
    </w:p>
    <w:p w14:paraId="1F33E5EE" w14:textId="77777777" w:rsidR="00BA5CF1" w:rsidRPr="009C3E45" w:rsidRDefault="00BA5CF1" w:rsidP="00BA5CF1">
      <w:pPr>
        <w:numPr>
          <w:ilvl w:val="0"/>
          <w:numId w:val="4"/>
        </w:num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Times New Roman" w:hAnsi="Lato Regular"/>
          <w:sz w:val="20"/>
          <w:szCs w:val="20"/>
          <w:lang w:eastAsia="pl-PL"/>
        </w:rPr>
      </w:pPr>
      <w:r w:rsidRPr="009C3E45">
        <w:rPr>
          <w:rFonts w:ascii="Lato Regular" w:eastAsia="SimSun" w:hAnsi="Lato Regular"/>
          <w:kern w:val="3"/>
          <w:sz w:val="20"/>
          <w:szCs w:val="20"/>
        </w:rPr>
        <w:t>znajdujemy się w sytuacji ekonomiczno – finansowej umożliwiającej wykonanie przedmiotu zamówienia i nie zalegamy z opłacaniem podatków oraz nie zalegamy z opłacaniem składek ZUS/KRUS</w:t>
      </w:r>
      <w:r w:rsidRPr="009C3E45">
        <w:rPr>
          <w:rFonts w:ascii="Lato Regular" w:eastAsia="Times New Roman" w:hAnsi="Lato Regular"/>
          <w:sz w:val="20"/>
          <w:szCs w:val="20"/>
          <w:lang w:eastAsia="pl-PL"/>
        </w:rPr>
        <w:t xml:space="preserve"> </w:t>
      </w:r>
      <w:r w:rsidRPr="009C3E45">
        <w:rPr>
          <w:rFonts w:ascii="Lato Regular" w:eastAsia="SimSun" w:hAnsi="Lato Regular"/>
          <w:kern w:val="3"/>
          <w:sz w:val="20"/>
          <w:szCs w:val="20"/>
        </w:rPr>
        <w:t>na ubezpieczenie społeczne/zdrowotne.</w:t>
      </w:r>
    </w:p>
    <w:p w14:paraId="2508A471" w14:textId="77777777" w:rsidR="00BA5CF1" w:rsidRPr="009C3E45" w:rsidRDefault="00BA5CF1" w:rsidP="00BA5CF1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SimSun" w:hAnsi="Lato Regular"/>
          <w:kern w:val="3"/>
          <w:sz w:val="20"/>
          <w:szCs w:val="20"/>
        </w:rPr>
      </w:pPr>
    </w:p>
    <w:p w14:paraId="579959BE" w14:textId="77777777" w:rsidR="00BA5CF1" w:rsidRPr="009C3E45" w:rsidRDefault="00BA5CF1" w:rsidP="00BA5CF1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Times New Roman" w:hAnsi="Lato Regular"/>
          <w:sz w:val="20"/>
          <w:szCs w:val="20"/>
          <w:lang w:eastAsia="pl-PL"/>
        </w:rPr>
      </w:pPr>
    </w:p>
    <w:p w14:paraId="3114ADEF" w14:textId="77777777" w:rsidR="00BA5CF1" w:rsidRPr="009C3E45" w:rsidRDefault="00BA5CF1" w:rsidP="00BA5CF1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Lato Regular" w:eastAsia="SimSun" w:hAnsi="Lato Regular" w:cs="Calibri"/>
          <w:kern w:val="3"/>
          <w:sz w:val="20"/>
          <w:szCs w:val="20"/>
        </w:rPr>
      </w:pPr>
    </w:p>
    <w:p w14:paraId="0161707C" w14:textId="77777777" w:rsidR="00BA5CF1" w:rsidRPr="009C3E45" w:rsidRDefault="00BA5CF1" w:rsidP="00BA5CF1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Lato Regular" w:eastAsia="SimSun" w:hAnsi="Lato Regular"/>
          <w:kern w:val="3"/>
          <w:sz w:val="20"/>
          <w:szCs w:val="20"/>
        </w:rPr>
      </w:pPr>
      <w:r w:rsidRPr="009C3E45">
        <w:rPr>
          <w:rFonts w:ascii="Lato Regular" w:eastAsia="SimSun" w:hAnsi="Lato Regular" w:cs="Calibri"/>
          <w:kern w:val="3"/>
          <w:sz w:val="20"/>
          <w:szCs w:val="20"/>
        </w:rPr>
        <w:t>Data : …………………….</w:t>
      </w:r>
    </w:p>
    <w:p w14:paraId="1225038A" w14:textId="77777777" w:rsidR="00BA5CF1" w:rsidRPr="009C3E45" w:rsidRDefault="00BA5CF1" w:rsidP="00BA5CF1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Lato Regular" w:eastAsia="SimSun" w:hAnsi="Lato Regular"/>
          <w:kern w:val="3"/>
          <w:sz w:val="20"/>
          <w:szCs w:val="20"/>
        </w:rPr>
      </w:pPr>
      <w:r w:rsidRPr="009C3E45">
        <w:rPr>
          <w:rFonts w:ascii="Lato Regular" w:eastAsia="SimSun" w:hAnsi="Lato Regular"/>
          <w:kern w:val="3"/>
          <w:sz w:val="20"/>
          <w:szCs w:val="20"/>
        </w:rPr>
        <w:tab/>
      </w:r>
      <w:r w:rsidRPr="009C3E45">
        <w:rPr>
          <w:rFonts w:ascii="Lato Regular" w:eastAsia="SimSun" w:hAnsi="Lato Regular"/>
          <w:kern w:val="3"/>
          <w:sz w:val="20"/>
          <w:szCs w:val="20"/>
        </w:rPr>
        <w:tab/>
      </w:r>
      <w:r w:rsidRPr="009C3E45">
        <w:rPr>
          <w:rFonts w:ascii="Lato Regular" w:eastAsia="SimSun" w:hAnsi="Lato Regular"/>
          <w:kern w:val="3"/>
          <w:sz w:val="20"/>
          <w:szCs w:val="20"/>
        </w:rPr>
        <w:tab/>
      </w:r>
      <w:r w:rsidRPr="009C3E45">
        <w:rPr>
          <w:rFonts w:ascii="Lato Regular" w:eastAsia="SimSun" w:hAnsi="Lato Regular"/>
          <w:kern w:val="3"/>
          <w:sz w:val="20"/>
          <w:szCs w:val="20"/>
        </w:rPr>
        <w:tab/>
      </w:r>
      <w:r w:rsidRPr="009C3E45">
        <w:rPr>
          <w:rFonts w:ascii="Lato Regular" w:eastAsia="SimSun" w:hAnsi="Lato Regular" w:cs="Calibri"/>
          <w:kern w:val="3"/>
          <w:sz w:val="20"/>
          <w:szCs w:val="20"/>
        </w:rPr>
        <w:t>...............................................................................</w:t>
      </w:r>
    </w:p>
    <w:p w14:paraId="31058B58" w14:textId="77777777" w:rsidR="00BA5CF1" w:rsidRPr="009C3E45" w:rsidRDefault="00BA5CF1" w:rsidP="00BA5CF1">
      <w:pPr>
        <w:suppressAutoHyphens/>
        <w:autoSpaceDN w:val="0"/>
        <w:spacing w:after="0" w:line="240" w:lineRule="auto"/>
        <w:ind w:left="3540" w:right="-178" w:firstLine="708"/>
        <w:jc w:val="right"/>
        <w:textAlignment w:val="baseline"/>
        <w:rPr>
          <w:rFonts w:ascii="Lato Regular" w:hAnsi="Lato Regular"/>
          <w:sz w:val="20"/>
          <w:szCs w:val="20"/>
        </w:rPr>
      </w:pPr>
      <w:r w:rsidRPr="009C3E45">
        <w:rPr>
          <w:rFonts w:ascii="Lato Regular" w:eastAsia="SimSun" w:hAnsi="Lato Regular" w:cs="Calibri"/>
          <w:i/>
          <w:kern w:val="3"/>
          <w:sz w:val="20"/>
          <w:szCs w:val="20"/>
        </w:rPr>
        <w:t>(podpis i  pieczęć  osób wskazanych w dokumencie uprawniającym do występowania w obrocie prawnym lub posiadających pełnomocnictwo)</w:t>
      </w:r>
    </w:p>
    <w:p w14:paraId="3CBF7584" w14:textId="77777777" w:rsidR="00A23525" w:rsidRPr="009C3E45" w:rsidRDefault="00A23525" w:rsidP="00BA5CF1">
      <w:pPr>
        <w:tabs>
          <w:tab w:val="left" w:pos="0"/>
        </w:tabs>
        <w:spacing w:after="0" w:line="240" w:lineRule="auto"/>
        <w:rPr>
          <w:rFonts w:ascii="Lato Regular" w:hAnsi="Lato Regular"/>
          <w:sz w:val="20"/>
          <w:szCs w:val="20"/>
        </w:rPr>
      </w:pPr>
    </w:p>
    <w:sectPr w:rsidR="00A23525" w:rsidRPr="009C3E45" w:rsidSect="00562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55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D1EE" w14:textId="77777777" w:rsidR="00276662" w:rsidRDefault="00276662" w:rsidP="00562998">
      <w:pPr>
        <w:spacing w:line="240" w:lineRule="auto"/>
      </w:pPr>
      <w:r>
        <w:separator/>
      </w:r>
    </w:p>
  </w:endnote>
  <w:endnote w:type="continuationSeparator" w:id="0">
    <w:p w14:paraId="20D82337" w14:textId="77777777" w:rsidR="00276662" w:rsidRDefault="00276662" w:rsidP="00562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Regular">
    <w:altName w:val="Times New Roman"/>
    <w:panose1 w:val="020F0502020204030203"/>
    <w:charset w:val="00"/>
    <w:family w:val="auto"/>
    <w:pitch w:val="variable"/>
    <w:sig w:usb0="00000001" w:usb1="5000604B" w:usb2="00000000" w:usb3="00000000" w:csb0="0000009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85E0" w14:textId="77777777" w:rsidR="004D75FC" w:rsidRDefault="004D7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F0C0" w14:textId="77777777" w:rsidR="00017EA3" w:rsidRPr="0050325E" w:rsidRDefault="00FE1F5C">
    <w:pPr>
      <w:pStyle w:val="Stopka"/>
      <w:rPr>
        <w:vanish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A3CC39" wp14:editId="55DE936D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1371600" cy="6858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08BC7B53" w14:textId="77777777" w:rsidR="00017EA3" w:rsidRPr="005A2E74" w:rsidRDefault="00017EA3" w:rsidP="00F87408">
                          <w:pPr>
                            <w:pStyle w:val="Nagwek2"/>
                            <w:rPr>
                              <w:lang w:val="en-US"/>
                            </w:rPr>
                          </w:pPr>
                          <w:r w:rsidRPr="005A2E74">
                            <w:rPr>
                              <w:lang w:val="en-US"/>
                            </w:rPr>
                            <w:t>tel./fax: +48 22 831 95 97</w:t>
                          </w:r>
                        </w:p>
                        <w:p w14:paraId="41D3E62F" w14:textId="77777777" w:rsidR="00017EA3" w:rsidRPr="005A2E74" w:rsidRDefault="00847698" w:rsidP="00F87408">
                          <w:pPr>
                            <w:pStyle w:val="Nagwek2"/>
                            <w:rPr>
                              <w:lang w:val="en-US"/>
                            </w:rPr>
                          </w:pPr>
                          <w:proofErr w:type="spellStart"/>
                          <w:r w:rsidRPr="005A2E74">
                            <w:rPr>
                              <w:lang w:val="en-US"/>
                            </w:rPr>
                            <w:t>kom</w:t>
                          </w:r>
                          <w:proofErr w:type="spellEnd"/>
                          <w:r w:rsidRPr="005A2E74">
                            <w:rPr>
                              <w:lang w:val="en-US"/>
                            </w:rPr>
                            <w:t>.: +48 506 002 354</w:t>
                          </w:r>
                        </w:p>
                        <w:p w14:paraId="79327A67" w14:textId="77777777" w:rsidR="00017EA3" w:rsidRPr="005A2E74" w:rsidRDefault="00017EA3" w:rsidP="00F87408">
                          <w:pPr>
                            <w:pStyle w:val="Nagwek2"/>
                            <w:rPr>
                              <w:lang w:val="en-US"/>
                            </w:rPr>
                          </w:pPr>
                          <w:r w:rsidRPr="005A2E74">
                            <w:rPr>
                              <w:lang w:val="en-US"/>
                            </w:rPr>
                            <w:t>e-mail: chat@chat.edu.pl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3CC3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82.75pt;margin-top:779.65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" filled="f" stroked="f">
              <v:textbox inset="0,0,0,0">
                <w:txbxContent>
                  <w:p w14:paraId="08BC7B53" w14:textId="77777777" w:rsidR="00017EA3" w:rsidRPr="005A2E74" w:rsidRDefault="00017EA3" w:rsidP="00F87408">
                    <w:pPr>
                      <w:pStyle w:val="Nagwek2"/>
                      <w:rPr>
                        <w:lang w:val="en-US"/>
                      </w:rPr>
                    </w:pPr>
                    <w:r w:rsidRPr="005A2E74">
                      <w:rPr>
                        <w:lang w:val="en-US"/>
                      </w:rPr>
                      <w:t>tel./fax: +48 22 831 95 97</w:t>
                    </w:r>
                  </w:p>
                  <w:p w14:paraId="41D3E62F" w14:textId="77777777" w:rsidR="00017EA3" w:rsidRPr="005A2E74" w:rsidRDefault="00847698" w:rsidP="00F87408">
                    <w:pPr>
                      <w:pStyle w:val="Nagwek2"/>
                      <w:rPr>
                        <w:lang w:val="en-US"/>
                      </w:rPr>
                    </w:pPr>
                    <w:proofErr w:type="spellStart"/>
                    <w:r w:rsidRPr="005A2E74">
                      <w:rPr>
                        <w:lang w:val="en-US"/>
                      </w:rPr>
                      <w:t>kom</w:t>
                    </w:r>
                    <w:proofErr w:type="spellEnd"/>
                    <w:r w:rsidRPr="005A2E74">
                      <w:rPr>
                        <w:lang w:val="en-US"/>
                      </w:rPr>
                      <w:t>.: +48 506 002 354</w:t>
                    </w:r>
                  </w:p>
                  <w:p w14:paraId="79327A67" w14:textId="77777777" w:rsidR="00017EA3" w:rsidRPr="005A2E74" w:rsidRDefault="00017EA3" w:rsidP="00F87408">
                    <w:pPr>
                      <w:pStyle w:val="Nagwek2"/>
                      <w:rPr>
                        <w:lang w:val="en-US"/>
                      </w:rPr>
                    </w:pPr>
                    <w:r w:rsidRPr="005A2E74">
                      <w:rPr>
                        <w:lang w:val="en-US"/>
                      </w:rPr>
                      <w:t>e-mail: chat@chat.edu.pl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6CAAC04" wp14:editId="3835F31D">
              <wp:simplePos x="0" y="0"/>
              <wp:positionH relativeFrom="page">
                <wp:posOffset>3780790</wp:posOffset>
              </wp:positionH>
              <wp:positionV relativeFrom="page">
                <wp:posOffset>9901555</wp:posOffset>
              </wp:positionV>
              <wp:extent cx="914400" cy="6858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1F5EE5AB" w14:textId="77777777" w:rsidR="00017EA3" w:rsidRPr="0050325E" w:rsidRDefault="00847698" w:rsidP="00F87408">
                          <w:pPr>
                            <w:pStyle w:val="Nagwek2"/>
                          </w:pPr>
                          <w:r>
                            <w:t>Administracja</w:t>
                          </w:r>
                        </w:p>
                        <w:p w14:paraId="169D9E73" w14:textId="77777777" w:rsidR="00017EA3" w:rsidRPr="0050325E" w:rsidRDefault="00017EA3" w:rsidP="00F87408">
                          <w:pPr>
                            <w:pStyle w:val="Nagwek2"/>
                          </w:pPr>
                          <w:r w:rsidRPr="0050325E">
                            <w:t xml:space="preserve">ul. </w:t>
                          </w:r>
                          <w:r w:rsidR="004D75FC">
                            <w:t>Broniewskiego 48</w:t>
                          </w:r>
                        </w:p>
                        <w:p w14:paraId="37D466A3" w14:textId="77777777" w:rsidR="00017EA3" w:rsidRPr="0050325E" w:rsidRDefault="004D75FC" w:rsidP="00F87408">
                          <w:pPr>
                            <w:pStyle w:val="Nagwek2"/>
                          </w:pPr>
                          <w:r>
                            <w:t>01-771</w:t>
                          </w:r>
                          <w:r w:rsidR="00017EA3" w:rsidRPr="0050325E">
                            <w:t xml:space="preserve">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CAAC04" id="Pole tekstowe 2" o:spid="_x0000_s1027" type="#_x0000_t202" style="position:absolute;margin-left:297.7pt;margin-top:779.65pt;width:1in;height:5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" filled="f" stroked="f">
              <v:textbox inset="0,0,0,0">
                <w:txbxContent>
                  <w:p w14:paraId="1F5EE5AB" w14:textId="77777777" w:rsidR="00017EA3" w:rsidRPr="0050325E" w:rsidRDefault="00847698" w:rsidP="00F87408">
                    <w:pPr>
                      <w:pStyle w:val="Nagwek2"/>
                    </w:pPr>
                    <w:r>
                      <w:t>Administracja</w:t>
                    </w:r>
                  </w:p>
                  <w:p w14:paraId="169D9E73" w14:textId="77777777" w:rsidR="00017EA3" w:rsidRPr="0050325E" w:rsidRDefault="00017EA3" w:rsidP="00F87408">
                    <w:pPr>
                      <w:pStyle w:val="Nagwek2"/>
                    </w:pPr>
                    <w:r w:rsidRPr="0050325E">
                      <w:t xml:space="preserve">ul. </w:t>
                    </w:r>
                    <w:r w:rsidR="004D75FC">
                      <w:t>Broniewskiego 48</w:t>
                    </w:r>
                  </w:p>
                  <w:p w14:paraId="37D466A3" w14:textId="77777777" w:rsidR="00017EA3" w:rsidRPr="0050325E" w:rsidRDefault="004D75FC" w:rsidP="00F87408">
                    <w:pPr>
                      <w:pStyle w:val="Nagwek2"/>
                    </w:pPr>
                    <w:r>
                      <w:t>01-771</w:t>
                    </w:r>
                    <w:r w:rsidR="00017EA3" w:rsidRPr="0050325E">
                      <w:t xml:space="preserve">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F7D" w14:textId="77777777" w:rsidR="004D75FC" w:rsidRDefault="004D7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A6DE" w14:textId="77777777" w:rsidR="00276662" w:rsidRDefault="00276662" w:rsidP="00562998">
      <w:pPr>
        <w:spacing w:line="240" w:lineRule="auto"/>
      </w:pPr>
      <w:r>
        <w:separator/>
      </w:r>
    </w:p>
  </w:footnote>
  <w:footnote w:type="continuationSeparator" w:id="0">
    <w:p w14:paraId="235B679B" w14:textId="77777777" w:rsidR="00276662" w:rsidRDefault="00276662" w:rsidP="00562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BA72" w14:textId="77777777" w:rsidR="004D75FC" w:rsidRDefault="004D7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3038" w14:textId="77777777" w:rsidR="00017EA3" w:rsidRPr="003855B6" w:rsidRDefault="00FE1F5C">
    <w:pPr>
      <w:rPr>
        <w:vanish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51AAE40B" wp14:editId="23FB52CA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59040" cy="9385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BB41" w14:textId="77777777" w:rsidR="004D75FC" w:rsidRDefault="004D7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F4045"/>
    <w:multiLevelType w:val="hybridMultilevel"/>
    <w:tmpl w:val="5A8635F2"/>
    <w:lvl w:ilvl="0" w:tplc="04150011">
      <w:start w:val="1"/>
      <w:numFmt w:val="lowerLetter"/>
      <w:lvlText w:val="%1)"/>
      <w:lvlJc w:val="left"/>
      <w:pPr>
        <w:ind w:left="1146" w:hanging="360"/>
      </w:pPr>
    </w:lvl>
    <w:lvl w:ilvl="1" w:tplc="0415000F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trackRevisions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2"/>
  </w:docVars>
  <w:rsids>
    <w:rsidRoot w:val="00FE1F5C"/>
    <w:rsid w:val="00017EA3"/>
    <w:rsid w:val="00081019"/>
    <w:rsid w:val="001013FC"/>
    <w:rsid w:val="00135BBE"/>
    <w:rsid w:val="00190CF2"/>
    <w:rsid w:val="001D61CF"/>
    <w:rsid w:val="001D7117"/>
    <w:rsid w:val="00276662"/>
    <w:rsid w:val="002A783A"/>
    <w:rsid w:val="002D0CF7"/>
    <w:rsid w:val="0030746A"/>
    <w:rsid w:val="00317B47"/>
    <w:rsid w:val="003855B6"/>
    <w:rsid w:val="003C46EB"/>
    <w:rsid w:val="003E3FE3"/>
    <w:rsid w:val="0041359C"/>
    <w:rsid w:val="004144D2"/>
    <w:rsid w:val="00435429"/>
    <w:rsid w:val="00440CCA"/>
    <w:rsid w:val="00467846"/>
    <w:rsid w:val="004D75FC"/>
    <w:rsid w:val="004F10F8"/>
    <w:rsid w:val="004F7BCA"/>
    <w:rsid w:val="0050325E"/>
    <w:rsid w:val="00523792"/>
    <w:rsid w:val="00562998"/>
    <w:rsid w:val="005835EF"/>
    <w:rsid w:val="005A2E74"/>
    <w:rsid w:val="00630274"/>
    <w:rsid w:val="006560B6"/>
    <w:rsid w:val="00686C46"/>
    <w:rsid w:val="006875F5"/>
    <w:rsid w:val="00751DB2"/>
    <w:rsid w:val="0077011A"/>
    <w:rsid w:val="00786D01"/>
    <w:rsid w:val="007D47DE"/>
    <w:rsid w:val="00847698"/>
    <w:rsid w:val="008F266B"/>
    <w:rsid w:val="008F27EE"/>
    <w:rsid w:val="00942AF8"/>
    <w:rsid w:val="00952B75"/>
    <w:rsid w:val="009927A6"/>
    <w:rsid w:val="009C3E45"/>
    <w:rsid w:val="009D1860"/>
    <w:rsid w:val="009F5B54"/>
    <w:rsid w:val="009F6EEC"/>
    <w:rsid w:val="00A23525"/>
    <w:rsid w:val="00A26FE9"/>
    <w:rsid w:val="00A36CAA"/>
    <w:rsid w:val="00A66223"/>
    <w:rsid w:val="00A6668A"/>
    <w:rsid w:val="00B03D62"/>
    <w:rsid w:val="00B13CC4"/>
    <w:rsid w:val="00B15FC8"/>
    <w:rsid w:val="00B63686"/>
    <w:rsid w:val="00B84885"/>
    <w:rsid w:val="00BA5CF1"/>
    <w:rsid w:val="00BB0BC0"/>
    <w:rsid w:val="00BE3DB3"/>
    <w:rsid w:val="00C34949"/>
    <w:rsid w:val="00D10EFA"/>
    <w:rsid w:val="00D40D88"/>
    <w:rsid w:val="00D9176B"/>
    <w:rsid w:val="00E00A61"/>
    <w:rsid w:val="00E42118"/>
    <w:rsid w:val="00E67FB0"/>
    <w:rsid w:val="00EC346C"/>
    <w:rsid w:val="00F227C9"/>
    <w:rsid w:val="00F87408"/>
    <w:rsid w:val="00FB24AE"/>
    <w:rsid w:val="00FC3D8C"/>
    <w:rsid w:val="00FD49F1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5E3D60"/>
  <w15:chartTrackingRefBased/>
  <w15:docId w15:val="{DCF31688-CD2F-498B-8417-AA56191A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F5C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/>
      <w:sz w:val="22"/>
      <w:szCs w:val="22"/>
      <w:lang w:val="en-US"/>
    </w:rPr>
  </w:style>
  <w:style w:type="paragraph" w:styleId="Nagwek2">
    <w:name w:val="heading 2"/>
    <w:aliases w:val="Nagłówek 2;Stopka adresowa"/>
    <w:basedOn w:val="Normalny"/>
    <w:next w:val="Normalny"/>
    <w:link w:val="Nagwek2Znak"/>
    <w:uiPriority w:val="9"/>
    <w:unhideWhenUsed/>
    <w:qFormat/>
    <w:rsid w:val="00F87408"/>
    <w:pPr>
      <w:spacing w:line="200" w:lineRule="exact"/>
      <w:outlineLvl w:val="1"/>
    </w:pPr>
    <w:rPr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P Znak"/>
    <w:link w:val="Nagwek1"/>
    <w:uiPriority w:val="9"/>
    <w:rsid w:val="00A26FE9"/>
    <w:rPr>
      <w:rFonts w:ascii="Arial" w:hAnsi="Arial" w:cs="Arial"/>
      <w:color w:val="000000"/>
      <w:sz w:val="22"/>
      <w:szCs w:val="22"/>
    </w:rPr>
  </w:style>
  <w:style w:type="character" w:customStyle="1" w:styleId="Nagwek2Znak">
    <w:name w:val="Nagłówek 2 Znak"/>
    <w:aliases w:val="Nagłówek 2;Stopka adresowa Znak"/>
    <w:link w:val="Nagwek2"/>
    <w:uiPriority w:val="9"/>
    <w:rsid w:val="00F87408"/>
    <w:rPr>
      <w:rFonts w:ascii="Lato Regular" w:hAnsi="Lato Regular"/>
      <w:sz w:val="14"/>
      <w:szCs w:val="14"/>
    </w:rPr>
  </w:style>
  <w:style w:type="paragraph" w:styleId="Stopka">
    <w:name w:val="footer"/>
    <w:basedOn w:val="Normalny"/>
    <w:link w:val="StopkaZnak"/>
    <w:uiPriority w:val="99"/>
    <w:unhideWhenUsed/>
    <w:rsid w:val="00562998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998"/>
  </w:style>
  <w:style w:type="paragraph" w:styleId="Tekstdymka">
    <w:name w:val="Balloon Text"/>
    <w:basedOn w:val="Normalny"/>
    <w:link w:val="TekstdymkaZnak"/>
    <w:uiPriority w:val="99"/>
    <w:semiHidden/>
    <w:unhideWhenUsed/>
    <w:rsid w:val="00562998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2998"/>
    <w:rPr>
      <w:rFonts w:ascii="Lucida Grande" w:hAnsi="Lucida Grande" w:cs="Lucida Grande"/>
      <w:sz w:val="18"/>
      <w:szCs w:val="18"/>
    </w:rPr>
  </w:style>
  <w:style w:type="paragraph" w:styleId="Bezodstpw">
    <w:name w:val="No Spacing"/>
    <w:aliases w:val="Wstep/Podpis"/>
    <w:basedOn w:val="Normalny"/>
    <w:uiPriority w:val="1"/>
    <w:qFormat/>
    <w:rsid w:val="001D61CF"/>
    <w:pPr>
      <w:ind w:left="4536"/>
    </w:pPr>
  </w:style>
  <w:style w:type="paragraph" w:styleId="Nagwek">
    <w:name w:val="header"/>
    <w:basedOn w:val="Normalny"/>
    <w:link w:val="NagwekZnak"/>
    <w:uiPriority w:val="99"/>
    <w:unhideWhenUsed/>
    <w:rsid w:val="002A783A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2A783A"/>
    <w:rPr>
      <w:rFonts w:ascii="Lato Regular" w:hAnsi="Lato Regular"/>
      <w:sz w:val="20"/>
    </w:rPr>
  </w:style>
  <w:style w:type="paragraph" w:styleId="Poprawka">
    <w:name w:val="Revision"/>
    <w:hidden/>
    <w:uiPriority w:val="99"/>
    <w:semiHidden/>
    <w:rsid w:val="00BB0BC0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B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B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BC0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C0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.wiktorska\Desktop\12_2023%20Sprz&#261;tanie\CHAT_papier_administracj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BEF352-597E-4023-817F-84ADF73C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CHAT_papier_administracja</Template>
  <TotalTime>4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Kotbury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Wiktorska</dc:creator>
  <cp:keywords/>
  <cp:lastModifiedBy>Anna Gawryś</cp:lastModifiedBy>
  <cp:revision>6</cp:revision>
  <cp:lastPrinted>2024-04-18T12:21:00Z</cp:lastPrinted>
  <dcterms:created xsi:type="dcterms:W3CDTF">2025-04-01T09:26:00Z</dcterms:created>
  <dcterms:modified xsi:type="dcterms:W3CDTF">2025-11-25T08:43:00Z</dcterms:modified>
</cp:coreProperties>
</file>