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8F3E" w14:textId="77777777" w:rsidR="008251A6" w:rsidRPr="002A1329" w:rsidRDefault="008251A6" w:rsidP="008251A6">
      <w:pPr>
        <w:tabs>
          <w:tab w:val="num" w:pos="709"/>
        </w:tabs>
        <w:spacing w:after="120"/>
        <w:ind w:left="709"/>
        <w:jc w:val="both"/>
        <w:rPr>
          <w:rFonts w:ascii="Lato Regular" w:hAnsi="Lato Regular"/>
          <w:sz w:val="20"/>
          <w:szCs w:val="20"/>
          <w:highlight w:val="yellow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251A6" w:rsidRPr="002A1329" w14:paraId="4204A540" w14:textId="77777777" w:rsidTr="00C30181">
        <w:trPr>
          <w:trHeight w:val="427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1B771245" w14:textId="1BFCC7A0" w:rsidR="008251A6" w:rsidRPr="002A1329" w:rsidRDefault="008251A6" w:rsidP="00AC58EB">
            <w:pPr>
              <w:pStyle w:val="Tekstprzypisudolnego"/>
              <w:jc w:val="right"/>
              <w:rPr>
                <w:rFonts w:ascii="Lato Regular" w:hAnsi="Lato Regular"/>
                <w:b/>
              </w:rPr>
            </w:pPr>
            <w:r w:rsidRPr="002A1329">
              <w:rPr>
                <w:rFonts w:ascii="Lato Regular" w:hAnsi="Lato Regular"/>
                <w:b/>
              </w:rPr>
              <w:t xml:space="preserve">Załącznik nr </w:t>
            </w:r>
            <w:r w:rsidR="000F50CC" w:rsidRPr="002A1329">
              <w:rPr>
                <w:rFonts w:ascii="Lato Regular" w:hAnsi="Lato Regular"/>
                <w:b/>
              </w:rPr>
              <w:t>1</w:t>
            </w:r>
            <w:r w:rsidRPr="002A1329">
              <w:rPr>
                <w:rFonts w:ascii="Lato Regular" w:hAnsi="Lato Regular"/>
                <w:b/>
              </w:rPr>
              <w:t xml:space="preserve"> do Zapytania Ofertowego</w:t>
            </w:r>
            <w:r w:rsidR="000F50CC" w:rsidRPr="002A1329">
              <w:rPr>
                <w:rFonts w:ascii="Lato Regular" w:hAnsi="Lato Regular"/>
                <w:b/>
              </w:rPr>
              <w:t xml:space="preserve"> nr </w:t>
            </w:r>
            <w:r w:rsidR="002A1329" w:rsidRPr="002A1329">
              <w:rPr>
                <w:rFonts w:ascii="Lato Regular" w:hAnsi="Lato Regular"/>
                <w:b/>
              </w:rPr>
              <w:t>7</w:t>
            </w:r>
            <w:r w:rsidR="000F50CC" w:rsidRPr="002A1329">
              <w:rPr>
                <w:rFonts w:ascii="Lato Regular" w:hAnsi="Lato Regular"/>
                <w:b/>
              </w:rPr>
              <w:t>/</w:t>
            </w:r>
            <w:r w:rsidR="00D075BC" w:rsidRPr="002A1329">
              <w:rPr>
                <w:rFonts w:ascii="Lato Regular" w:hAnsi="Lato Regular"/>
                <w:b/>
              </w:rPr>
              <w:t>202</w:t>
            </w:r>
            <w:r w:rsidR="000F50CC" w:rsidRPr="002A1329">
              <w:rPr>
                <w:rFonts w:ascii="Lato Regular" w:hAnsi="Lato Regular"/>
                <w:b/>
              </w:rPr>
              <w:t>5</w:t>
            </w:r>
          </w:p>
        </w:tc>
      </w:tr>
      <w:tr w:rsidR="008251A6" w:rsidRPr="002A1329" w14:paraId="27230AA1" w14:textId="77777777" w:rsidTr="00C30181">
        <w:trPr>
          <w:trHeight w:val="561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446D54" w14:textId="77777777" w:rsidR="008251A6" w:rsidRPr="002A1329" w:rsidRDefault="008251A6" w:rsidP="00C30181">
            <w:pPr>
              <w:pStyle w:val="Tekstprzypisudolnego"/>
              <w:jc w:val="center"/>
              <w:rPr>
                <w:rFonts w:ascii="Lato Regular" w:hAnsi="Lato Regular"/>
                <w:b/>
              </w:rPr>
            </w:pPr>
            <w:r w:rsidRPr="002A1329">
              <w:rPr>
                <w:rFonts w:ascii="Lato Regular" w:hAnsi="Lato Regular"/>
                <w:b/>
              </w:rPr>
              <w:t>FORMULARZ OFERTOWY</w:t>
            </w:r>
          </w:p>
        </w:tc>
      </w:tr>
    </w:tbl>
    <w:p w14:paraId="065B9789" w14:textId="77777777" w:rsidR="008251A6" w:rsidRPr="002A1329" w:rsidRDefault="008251A6" w:rsidP="008251A6">
      <w:pPr>
        <w:rPr>
          <w:rFonts w:ascii="Lato Regular" w:hAnsi="Lato Regular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493"/>
      </w:tblGrid>
      <w:tr w:rsidR="008251A6" w:rsidRPr="002A1329" w14:paraId="41385648" w14:textId="77777777" w:rsidTr="00C30181">
        <w:trPr>
          <w:trHeight w:val="225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2D11C78" w14:textId="77777777" w:rsidR="008251A6" w:rsidRPr="002A1329" w:rsidRDefault="008251A6" w:rsidP="00C30181">
            <w:pPr>
              <w:ind w:left="5734"/>
              <w:rPr>
                <w:rFonts w:ascii="Lato Regular" w:hAnsi="Lato Regular"/>
                <w:b/>
                <w:iCs/>
                <w:spacing w:val="-4"/>
                <w:sz w:val="20"/>
                <w:szCs w:val="20"/>
              </w:rPr>
            </w:pPr>
          </w:p>
          <w:p w14:paraId="2B3DD5D3" w14:textId="77777777" w:rsidR="008251A6" w:rsidRPr="002A1329" w:rsidRDefault="008251A6" w:rsidP="00C30181">
            <w:pPr>
              <w:ind w:left="5734"/>
              <w:rPr>
                <w:rFonts w:ascii="Lato Regular" w:hAnsi="Lato Regular"/>
                <w:b/>
                <w:iCs/>
                <w:spacing w:val="-4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iCs/>
                <w:spacing w:val="-4"/>
                <w:sz w:val="20"/>
                <w:szCs w:val="20"/>
              </w:rPr>
              <w:t>Chrześcijańska Akademia Teologiczna w Warszawie</w:t>
            </w:r>
          </w:p>
          <w:p w14:paraId="7E40DC43" w14:textId="77777777" w:rsidR="008251A6" w:rsidRPr="002A1329" w:rsidRDefault="008251A6" w:rsidP="00C30181">
            <w:pPr>
              <w:ind w:left="5734"/>
              <w:rPr>
                <w:rFonts w:ascii="Lato Regular" w:hAnsi="Lato Regular"/>
                <w:b/>
                <w:bCs/>
                <w:iCs/>
                <w:spacing w:val="-4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bCs/>
                <w:iCs/>
                <w:spacing w:val="-4"/>
                <w:sz w:val="20"/>
                <w:szCs w:val="20"/>
              </w:rPr>
              <w:t>ul. Broniewskiego 48</w:t>
            </w:r>
          </w:p>
          <w:p w14:paraId="194EFAAA" w14:textId="77777777" w:rsidR="008251A6" w:rsidRPr="002A1329" w:rsidRDefault="008251A6" w:rsidP="00C30181">
            <w:pPr>
              <w:ind w:left="5734"/>
              <w:rPr>
                <w:rFonts w:ascii="Lato Regular" w:hAnsi="Lato Regular"/>
                <w:b/>
                <w:bCs/>
                <w:iCs/>
                <w:spacing w:val="-4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bCs/>
                <w:iCs/>
                <w:spacing w:val="-4"/>
                <w:sz w:val="20"/>
                <w:szCs w:val="20"/>
              </w:rPr>
              <w:t>01-771 Warszawa</w:t>
            </w:r>
          </w:p>
          <w:p w14:paraId="05F31D35" w14:textId="77777777" w:rsidR="008251A6" w:rsidRPr="002A1329" w:rsidRDefault="008251A6" w:rsidP="00C30181">
            <w:pPr>
              <w:ind w:left="5734"/>
              <w:rPr>
                <w:rFonts w:ascii="Lato Regular" w:hAnsi="Lato Regular"/>
                <w:bCs/>
                <w:iCs/>
                <w:spacing w:val="-4"/>
                <w:sz w:val="20"/>
                <w:szCs w:val="20"/>
              </w:rPr>
            </w:pPr>
          </w:p>
          <w:p w14:paraId="5AB43EBD" w14:textId="77777777" w:rsidR="00466A80" w:rsidRPr="002A1329" w:rsidRDefault="008251A6" w:rsidP="00C30181">
            <w:pPr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Przystępując do postępowania o udzielenie zamówienia publicznego, którego przedmiotem jest</w:t>
            </w:r>
            <w:r w:rsidR="00466A80" w:rsidRPr="002A1329">
              <w:rPr>
                <w:rFonts w:ascii="Lato Regular" w:hAnsi="Lato Regular"/>
                <w:b/>
                <w:sz w:val="20"/>
                <w:szCs w:val="20"/>
              </w:rPr>
              <w:t>: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 </w:t>
            </w:r>
          </w:p>
          <w:p w14:paraId="4FD7B33F" w14:textId="2C967A8B" w:rsidR="008251A6" w:rsidRPr="002A1329" w:rsidRDefault="008251A6" w:rsidP="00C30181">
            <w:pPr>
              <w:jc w:val="both"/>
              <w:rPr>
                <w:rFonts w:ascii="Lato Regular" w:eastAsia="Calibri" w:hAnsi="Lato Regular"/>
                <w:b/>
                <w:spacing w:val="-8"/>
                <w:sz w:val="20"/>
                <w:szCs w:val="20"/>
                <w:lang w:eastAsia="en-US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„</w:t>
            </w:r>
            <w:r w:rsidR="00AC58EB" w:rsidRPr="002A1329">
              <w:rPr>
                <w:rFonts w:ascii="Lato Regular" w:hAnsi="Lato Regular"/>
                <w:b/>
                <w:bCs/>
                <w:sz w:val="20"/>
                <w:szCs w:val="20"/>
              </w:rPr>
              <w:t>Serwis</w:t>
            </w:r>
            <w:r w:rsidR="002A1329" w:rsidRPr="002A1329">
              <w:rPr>
                <w:rFonts w:ascii="Lato Regular" w:hAnsi="Lato Regular"/>
                <w:b/>
                <w:bCs/>
                <w:sz w:val="20"/>
                <w:szCs w:val="20"/>
              </w:rPr>
              <w:t xml:space="preserve"> urządzeń VTS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>”</w:t>
            </w:r>
            <w:r w:rsidRPr="002A1329">
              <w:rPr>
                <w:rFonts w:ascii="Lato Regular" w:eastAsia="Calibri" w:hAnsi="Lato Regular"/>
                <w:b/>
                <w:spacing w:val="-8"/>
                <w:sz w:val="20"/>
                <w:szCs w:val="20"/>
                <w:lang w:eastAsia="en-US"/>
              </w:rPr>
              <w:t xml:space="preserve"> składam oświadczenie</w:t>
            </w:r>
            <w:r w:rsidR="000F50CC" w:rsidRPr="002A1329">
              <w:rPr>
                <w:rFonts w:ascii="Lato Regular" w:eastAsia="Calibri" w:hAnsi="Lato Regular"/>
                <w:b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2A1329">
              <w:rPr>
                <w:rFonts w:ascii="Lato Regular" w:eastAsia="Calibri" w:hAnsi="Lato Regular"/>
                <w:b/>
                <w:spacing w:val="-8"/>
                <w:sz w:val="20"/>
                <w:szCs w:val="20"/>
                <w:lang w:eastAsia="en-US"/>
              </w:rPr>
              <w:t>o następującej treści:</w:t>
            </w:r>
          </w:p>
          <w:p w14:paraId="210468E1" w14:textId="77777777" w:rsidR="008251A6" w:rsidRPr="002A1329" w:rsidRDefault="008251A6" w:rsidP="00C30181">
            <w:pPr>
              <w:pStyle w:val="Tekstprzypisudolnego"/>
              <w:jc w:val="both"/>
              <w:rPr>
                <w:rFonts w:ascii="Lato Regular" w:hAnsi="Lato Regular"/>
              </w:rPr>
            </w:pPr>
          </w:p>
        </w:tc>
      </w:tr>
      <w:tr w:rsidR="008251A6" w:rsidRPr="002A1329" w14:paraId="261BCDA5" w14:textId="77777777" w:rsidTr="00C30181">
        <w:trPr>
          <w:trHeight w:val="4710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952DA21" w14:textId="77777777" w:rsidR="008251A6" w:rsidRPr="002A1329" w:rsidRDefault="008251A6" w:rsidP="008251A6">
            <w:pPr>
              <w:numPr>
                <w:ilvl w:val="0"/>
                <w:numId w:val="3"/>
              </w:numPr>
              <w:tabs>
                <w:tab w:val="left" w:pos="459"/>
              </w:tabs>
              <w:spacing w:after="120" w:line="288" w:lineRule="auto"/>
              <w:ind w:hanging="720"/>
              <w:contextualSpacing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DANE WYKONAWCY:</w:t>
            </w:r>
          </w:p>
          <w:p w14:paraId="6A86F2E3" w14:textId="77777777" w:rsidR="008251A6" w:rsidRPr="002A1329" w:rsidRDefault="008251A6" w:rsidP="00C30181">
            <w:pPr>
              <w:spacing w:line="276" w:lineRule="auto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Osoba podpisująca ofertę (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>imię/imiona i nazwisko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):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</w:t>
            </w:r>
          </w:p>
          <w:p w14:paraId="5620D291" w14:textId="77777777" w:rsidR="008251A6" w:rsidRPr="002A1329" w:rsidRDefault="008251A6" w:rsidP="00C30181">
            <w:pPr>
              <w:tabs>
                <w:tab w:val="left" w:pos="459"/>
              </w:tabs>
              <w:spacing w:after="120" w:line="288" w:lineRule="auto"/>
              <w:contextualSpacing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Wykonawca (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>pełna nazwa/firma albo imię i nazwisko Wykonawcy</w:t>
            </w:r>
            <w:r w:rsidRPr="002A1329">
              <w:rPr>
                <w:rFonts w:ascii="Lato Regular" w:hAnsi="Lato Regular"/>
                <w:sz w:val="20"/>
                <w:szCs w:val="20"/>
              </w:rPr>
              <w:t>)*:</w:t>
            </w:r>
          </w:p>
          <w:p w14:paraId="443AF84A" w14:textId="77777777" w:rsidR="008251A6" w:rsidRPr="002A1329" w:rsidRDefault="008251A6" w:rsidP="00C30181">
            <w:pPr>
              <w:tabs>
                <w:tab w:val="left" w:pos="459"/>
              </w:tabs>
              <w:spacing w:after="120" w:line="288" w:lineRule="auto"/>
              <w:contextualSpacing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</w:t>
            </w:r>
          </w:p>
          <w:p w14:paraId="25541324" w14:textId="77777777" w:rsidR="008251A6" w:rsidRPr="002A1329" w:rsidRDefault="008251A6" w:rsidP="00C30181">
            <w:pPr>
              <w:spacing w:line="276" w:lineRule="auto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14:paraId="256F00E8" w14:textId="77777777" w:rsidR="008251A6" w:rsidRPr="002A1329" w:rsidRDefault="008251A6" w:rsidP="00C30181">
            <w:pPr>
              <w:spacing w:line="276" w:lineRule="auto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Adres Wykonawcy*: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                                         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>.</w:t>
            </w:r>
          </w:p>
          <w:p w14:paraId="2E8279EE" w14:textId="77777777" w:rsidR="008251A6" w:rsidRPr="002A1329" w:rsidRDefault="008251A6" w:rsidP="00C30181">
            <w:pPr>
              <w:tabs>
                <w:tab w:val="left" w:pos="459"/>
              </w:tabs>
              <w:spacing w:after="120" w:line="288" w:lineRule="auto"/>
              <w:contextualSpacing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Numer wpisu do KRS Wykonawcy 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>(wypełnić jeżeli dotyczy)*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: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>.</w:t>
            </w:r>
            <w:r w:rsidRPr="002A1329">
              <w:rPr>
                <w:rFonts w:ascii="Lato Regular" w:hAnsi="Lato Regular"/>
                <w:sz w:val="20"/>
                <w:szCs w:val="20"/>
              </w:rPr>
              <w:t> </w:t>
            </w:r>
          </w:p>
          <w:p w14:paraId="5E8C7B65" w14:textId="77777777" w:rsidR="008251A6" w:rsidRPr="002A1329" w:rsidRDefault="008251A6" w:rsidP="00C30181">
            <w:pPr>
              <w:tabs>
                <w:tab w:val="left" w:pos="459"/>
              </w:tabs>
              <w:spacing w:after="120" w:line="288" w:lineRule="auto"/>
              <w:contextualSpacing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Numer NIP Wykonawcy 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>(wypełnić jeżeli dotyczy)*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: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</w:t>
            </w:r>
          </w:p>
          <w:p w14:paraId="4E66CD06" w14:textId="77777777" w:rsidR="008251A6" w:rsidRPr="002A1329" w:rsidRDefault="008251A6" w:rsidP="00C30181">
            <w:pPr>
              <w:tabs>
                <w:tab w:val="left" w:pos="459"/>
              </w:tabs>
              <w:spacing w:line="288" w:lineRule="auto"/>
              <w:contextualSpacing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Dane, na które należy przekazywać korespondencję związaną z niniejszym postępowaniem: </w:t>
            </w:r>
          </w:p>
          <w:p w14:paraId="58D43845" w14:textId="77777777" w:rsidR="008251A6" w:rsidRPr="002A1329" w:rsidRDefault="008251A6" w:rsidP="008251A6">
            <w:pPr>
              <w:pStyle w:val="Akapitzlist"/>
              <w:numPr>
                <w:ilvl w:val="0"/>
                <w:numId w:val="6"/>
              </w:numPr>
              <w:ind w:left="279" w:hanging="279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adres poczty elektronicznej (e-mail):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</w:t>
            </w:r>
            <w:r w:rsidRPr="002A1329">
              <w:rPr>
                <w:rFonts w:ascii="Lato Regular" w:hAnsi="Lato Regular"/>
                <w:color w:val="FFFFFF"/>
                <w:sz w:val="20"/>
                <w:szCs w:val="20"/>
                <w:bdr w:val="dotted" w:sz="4" w:space="0" w:color="auto"/>
              </w:rPr>
              <w:t>.</w:t>
            </w:r>
            <w:r w:rsidRPr="002A1329">
              <w:rPr>
                <w:rFonts w:ascii="Lato Regular" w:hAnsi="Lato Regular"/>
                <w:sz w:val="20"/>
                <w:szCs w:val="20"/>
              </w:rPr>
              <w:t> </w:t>
            </w:r>
          </w:p>
          <w:p w14:paraId="607F87C8" w14:textId="77777777" w:rsidR="008251A6" w:rsidRPr="002A1329" w:rsidRDefault="008251A6" w:rsidP="008251A6">
            <w:pPr>
              <w:pStyle w:val="Akapitzlist"/>
              <w:numPr>
                <w:ilvl w:val="0"/>
                <w:numId w:val="6"/>
              </w:numPr>
              <w:ind w:left="279" w:hanging="279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telefon: 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</w:t>
            </w:r>
            <w:r w:rsidRPr="002A1329">
              <w:rPr>
                <w:rFonts w:ascii="Lato Regular" w:hAnsi="Lato Regular"/>
                <w:color w:val="FFFFFF"/>
                <w:sz w:val="20"/>
                <w:szCs w:val="20"/>
                <w:bdr w:val="dotted" w:sz="4" w:space="0" w:color="auto"/>
              </w:rPr>
              <w:t>.</w:t>
            </w:r>
          </w:p>
          <w:p w14:paraId="1788DFE5" w14:textId="77777777" w:rsidR="008251A6" w:rsidRPr="002A1329" w:rsidRDefault="008251A6" w:rsidP="00C30181">
            <w:pPr>
              <w:tabs>
                <w:tab w:val="left" w:pos="459"/>
              </w:tabs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Adres do korespondencji (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>jeżeli inny niż adres Wykonawcy wskazany powyżej</w:t>
            </w:r>
            <w:r w:rsidRPr="002A1329">
              <w:rPr>
                <w:rFonts w:ascii="Lato Regular" w:hAnsi="Lato Regular"/>
                <w:sz w:val="20"/>
                <w:szCs w:val="20"/>
              </w:rPr>
              <w:t>):</w:t>
            </w:r>
          </w:p>
          <w:p w14:paraId="79021EAB" w14:textId="77777777" w:rsidR="008251A6" w:rsidRPr="002A1329" w:rsidRDefault="008251A6" w:rsidP="00C30181">
            <w:pPr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>.</w:t>
            </w:r>
          </w:p>
          <w:p w14:paraId="615F7517" w14:textId="77777777" w:rsidR="008251A6" w:rsidRPr="002A1329" w:rsidRDefault="008251A6" w:rsidP="00C30181">
            <w:pPr>
              <w:jc w:val="both"/>
              <w:rPr>
                <w:rFonts w:ascii="Lato Regular" w:hAnsi="Lato Regular"/>
                <w:i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* 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>W przypadku gdy ofertę składają Wykonawcy wspólnie ubiegający się o zamówienie, należy podać nazwy/firmy, adresy, numery wpisu do KRS lub NIP każdego z Wykonawców.</w:t>
            </w:r>
          </w:p>
        </w:tc>
      </w:tr>
      <w:tr w:rsidR="008251A6" w:rsidRPr="002A1329" w14:paraId="5F99B707" w14:textId="77777777" w:rsidTr="00C30181">
        <w:trPr>
          <w:trHeight w:val="835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D0810" w14:textId="77777777" w:rsidR="008251A6" w:rsidRPr="002A1329" w:rsidRDefault="008251A6" w:rsidP="008251A6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</w:p>
          <w:p w14:paraId="701B0E79" w14:textId="77777777" w:rsidR="008251A6" w:rsidRPr="002A1329" w:rsidRDefault="008251A6" w:rsidP="00C30181">
            <w:p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ŁĄCZNA CENA OFERTOWA I OFEROWAN</w:t>
            </w:r>
            <w:r w:rsidR="000F50CC" w:rsidRPr="002A1329">
              <w:rPr>
                <w:rFonts w:ascii="Lato Regular" w:hAnsi="Lato Regular"/>
                <w:b/>
                <w:sz w:val="20"/>
                <w:szCs w:val="20"/>
              </w:rPr>
              <w:t>A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 </w:t>
            </w:r>
            <w:r w:rsidR="000F50CC" w:rsidRPr="002A1329">
              <w:rPr>
                <w:rFonts w:ascii="Lato Regular" w:hAnsi="Lato Regular"/>
                <w:b/>
                <w:sz w:val="20"/>
                <w:szCs w:val="20"/>
              </w:rPr>
              <w:t>USŁUGA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 ZAMÓWIENIA:</w:t>
            </w:r>
          </w:p>
          <w:p w14:paraId="59072ECB" w14:textId="4883939F" w:rsidR="008251A6" w:rsidRPr="002A1329" w:rsidRDefault="008251A6" w:rsidP="000F50CC">
            <w:pPr>
              <w:spacing w:after="120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Oferuję realizację </w:t>
            </w:r>
            <w:r w:rsidR="000F50CC" w:rsidRPr="002A1329">
              <w:rPr>
                <w:rFonts w:ascii="Lato Regular" w:hAnsi="Lato Regular"/>
                <w:sz w:val="20"/>
                <w:szCs w:val="20"/>
              </w:rPr>
              <w:t xml:space="preserve">usługi 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 zamówienia, w zakresie </w:t>
            </w:r>
            <w:r w:rsidR="00C512D8" w:rsidRPr="002A1329">
              <w:rPr>
                <w:rFonts w:ascii="Lato Regular" w:hAnsi="Lato Regular"/>
                <w:b/>
                <w:sz w:val="20"/>
                <w:szCs w:val="20"/>
              </w:rPr>
              <w:t>„</w:t>
            </w:r>
            <w:r w:rsidR="002A1329" w:rsidRPr="002A1329">
              <w:rPr>
                <w:rFonts w:ascii="Lato Regular" w:hAnsi="Lato Regular"/>
                <w:b/>
                <w:bCs/>
                <w:sz w:val="20"/>
                <w:szCs w:val="20"/>
              </w:rPr>
              <w:t>Serwis urządzeń VTS</w:t>
            </w:r>
            <w:r w:rsidR="00296CA6" w:rsidRPr="002A1329">
              <w:rPr>
                <w:rFonts w:ascii="Lato Regular" w:hAnsi="Lato Regular"/>
                <w:b/>
                <w:bCs/>
                <w:sz w:val="20"/>
                <w:szCs w:val="20"/>
              </w:rPr>
              <w:t>”</w:t>
            </w:r>
            <w:r w:rsidR="000F50CC" w:rsidRPr="002A1329">
              <w:rPr>
                <w:rFonts w:ascii="Lato Regular" w:hAnsi="Lato Regular"/>
                <w:b/>
                <w:sz w:val="20"/>
                <w:szCs w:val="20"/>
              </w:rPr>
              <w:t xml:space="preserve"> </w:t>
            </w:r>
            <w:r w:rsidR="000F50CC" w:rsidRPr="002A1329">
              <w:rPr>
                <w:rFonts w:ascii="Lato Regular" w:hAnsi="Lato Regular"/>
                <w:sz w:val="20"/>
                <w:szCs w:val="20"/>
              </w:rPr>
              <w:t>zgodnie ze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 wzorem umowy, które stanowią załączniki do Zapytania Ofertowego, za: </w:t>
            </w:r>
          </w:p>
          <w:p w14:paraId="039AFEE3" w14:textId="77777777" w:rsidR="008251A6" w:rsidRPr="002A1329" w:rsidRDefault="008251A6" w:rsidP="00C30181">
            <w:p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CENĘ OFERTOWĄ  …………………….. zł netto,  ……………… VAT …..%  …..…….……………brutto.</w:t>
            </w:r>
          </w:p>
          <w:p w14:paraId="6C30F579" w14:textId="77777777" w:rsidR="008251A6" w:rsidRPr="002A1329" w:rsidRDefault="008251A6" w:rsidP="00C30181">
            <w:p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Słownie brutto:   …………………………………………………………………………………………………..</w:t>
            </w:r>
          </w:p>
          <w:p w14:paraId="2D4606D7" w14:textId="4DAD9387" w:rsidR="00466A80" w:rsidRPr="002A1329" w:rsidRDefault="00466A80" w:rsidP="00466A80">
            <w:pPr>
              <w:suppressAutoHyphens/>
              <w:spacing w:after="120" w:line="276" w:lineRule="auto"/>
              <w:jc w:val="both"/>
              <w:rPr>
                <w:rFonts w:ascii="Lato Regular" w:hAnsi="Lato Regular"/>
                <w:sz w:val="20"/>
                <w:szCs w:val="20"/>
                <w:lang w:eastAsia="ar-SA"/>
              </w:rPr>
            </w:pPr>
            <w:r w:rsidRPr="002A1329">
              <w:rPr>
                <w:rFonts w:ascii="Lato Regular" w:hAnsi="Lato Regular"/>
                <w:sz w:val="20"/>
                <w:szCs w:val="20"/>
                <w:lang w:eastAsia="ar-SA"/>
              </w:rPr>
              <w:t xml:space="preserve">Oświadczam, że przedmiot zamówienia wykonywać będzie: Pani/ Pan ………………………………….. </w:t>
            </w:r>
            <w:r w:rsidRPr="002A1329">
              <w:rPr>
                <w:rFonts w:ascii="Lato Regular" w:hAnsi="Lato Regular"/>
                <w:i/>
                <w:iCs/>
                <w:sz w:val="20"/>
                <w:szCs w:val="20"/>
                <w:lang w:eastAsia="ar-SA"/>
              </w:rPr>
              <w:t>(imię, nazwisko</w:t>
            </w:r>
            <w:r w:rsidRPr="002A1329">
              <w:rPr>
                <w:rFonts w:ascii="Lato Regular" w:hAnsi="Lato Regular"/>
                <w:sz w:val="20"/>
                <w:szCs w:val="20"/>
                <w:lang w:eastAsia="ar-SA"/>
              </w:rPr>
              <w:t xml:space="preserve">), która/ który zrealizował,-a, nie wcześniej niż w okresie ostatnich 3 lat przed upływem terminu składania ofert, a jeżeli okres prowadzenia działalności jest krótszy – w tym okresie – usługi, w których był/a odpowiedzialny/a za </w:t>
            </w:r>
            <w:r w:rsidR="002A1329" w:rsidRPr="002A1329">
              <w:rPr>
                <w:rFonts w:ascii="Lato Regular" w:hAnsi="Lato Regular"/>
                <w:sz w:val="20"/>
                <w:szCs w:val="20"/>
              </w:rPr>
              <w:t>SERWIS URZĄDZEŃ VTS</w:t>
            </w:r>
            <w:r w:rsidRPr="002A1329">
              <w:rPr>
                <w:rFonts w:ascii="Lato Regular" w:hAnsi="Lato Regular"/>
                <w:sz w:val="20"/>
                <w:szCs w:val="20"/>
                <w:lang w:eastAsia="ar-SA"/>
              </w:rPr>
              <w:t>, zgodnie z poniższym wykazem: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3516"/>
              <w:gridCol w:w="2529"/>
              <w:gridCol w:w="2493"/>
            </w:tblGrid>
            <w:tr w:rsidR="00466A80" w:rsidRPr="002A1329" w14:paraId="379CAAD9" w14:textId="77777777" w:rsidTr="00466A80">
              <w:tc>
                <w:tcPr>
                  <w:tcW w:w="427" w:type="dxa"/>
                  <w:shd w:val="clear" w:color="auto" w:fill="auto"/>
                  <w:vAlign w:val="center"/>
                </w:tcPr>
                <w:p w14:paraId="72811E86" w14:textId="77777777" w:rsidR="00466A80" w:rsidRPr="002A1329" w:rsidRDefault="00466A80" w:rsidP="00466A80">
                  <w:pPr>
                    <w:suppressAutoHyphens/>
                    <w:spacing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  <w:r w:rsidRPr="002A1329"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  <w:lastRenderedPageBreak/>
                    <w:t>LP</w:t>
                  </w:r>
                </w:p>
              </w:tc>
              <w:tc>
                <w:tcPr>
                  <w:tcW w:w="3528" w:type="dxa"/>
                  <w:shd w:val="clear" w:color="auto" w:fill="auto"/>
                  <w:vAlign w:val="center"/>
                </w:tcPr>
                <w:p w14:paraId="5E7CF244" w14:textId="77777777" w:rsidR="00466A80" w:rsidRPr="002A1329" w:rsidRDefault="00466A80" w:rsidP="00466A80">
                  <w:pPr>
                    <w:suppressAutoHyphens/>
                    <w:spacing w:line="276" w:lineRule="auto"/>
                    <w:jc w:val="center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  <w:r w:rsidRPr="002A1329"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  <w:t>Nazwa usługi, zakres</w:t>
                  </w:r>
                </w:p>
              </w:tc>
              <w:tc>
                <w:tcPr>
                  <w:tcW w:w="2535" w:type="dxa"/>
                  <w:shd w:val="clear" w:color="auto" w:fill="auto"/>
                  <w:vAlign w:val="center"/>
                </w:tcPr>
                <w:p w14:paraId="7A66F0A5" w14:textId="77777777" w:rsidR="00466A80" w:rsidRPr="002A1329" w:rsidRDefault="00466A80" w:rsidP="00466A80">
                  <w:pPr>
                    <w:suppressAutoHyphens/>
                    <w:spacing w:line="276" w:lineRule="auto"/>
                    <w:jc w:val="center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  <w:r w:rsidRPr="002A1329"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  <w:t>Okres realizacji</w:t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5A2AD0E4" w14:textId="77777777" w:rsidR="00466A80" w:rsidRPr="002A1329" w:rsidRDefault="00466A80" w:rsidP="00466A80">
                  <w:pPr>
                    <w:suppressAutoHyphens/>
                    <w:spacing w:line="276" w:lineRule="auto"/>
                    <w:jc w:val="center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  <w:r w:rsidRPr="002A1329"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  <w:t>Nazwa, adres  podmiotu dla którego była realizowana usługa</w:t>
                  </w:r>
                </w:p>
              </w:tc>
            </w:tr>
            <w:tr w:rsidR="00466A80" w:rsidRPr="002A1329" w14:paraId="03F687A0" w14:textId="77777777" w:rsidTr="00466A80">
              <w:tc>
                <w:tcPr>
                  <w:tcW w:w="427" w:type="dxa"/>
                  <w:shd w:val="clear" w:color="auto" w:fill="auto"/>
                </w:tcPr>
                <w:p w14:paraId="10530F84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528" w:type="dxa"/>
                  <w:shd w:val="clear" w:color="auto" w:fill="auto"/>
                </w:tcPr>
                <w:p w14:paraId="5D86F5C5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535" w:type="dxa"/>
                  <w:shd w:val="clear" w:color="auto" w:fill="auto"/>
                </w:tcPr>
                <w:p w14:paraId="1D8F76F6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98" w:type="dxa"/>
                  <w:shd w:val="clear" w:color="auto" w:fill="auto"/>
                </w:tcPr>
                <w:p w14:paraId="23D38087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466A80" w:rsidRPr="002A1329" w14:paraId="22E17FCB" w14:textId="77777777" w:rsidTr="00466A80">
              <w:tc>
                <w:tcPr>
                  <w:tcW w:w="427" w:type="dxa"/>
                  <w:shd w:val="clear" w:color="auto" w:fill="auto"/>
                </w:tcPr>
                <w:p w14:paraId="23BDAAAB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528" w:type="dxa"/>
                  <w:shd w:val="clear" w:color="auto" w:fill="auto"/>
                </w:tcPr>
                <w:p w14:paraId="3E4915AC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535" w:type="dxa"/>
                  <w:shd w:val="clear" w:color="auto" w:fill="auto"/>
                </w:tcPr>
                <w:p w14:paraId="14D14021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98" w:type="dxa"/>
                  <w:shd w:val="clear" w:color="auto" w:fill="auto"/>
                </w:tcPr>
                <w:p w14:paraId="3A95E0E5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466A80" w:rsidRPr="002A1329" w14:paraId="65C86E72" w14:textId="77777777" w:rsidTr="00466A80">
              <w:tc>
                <w:tcPr>
                  <w:tcW w:w="427" w:type="dxa"/>
                  <w:shd w:val="clear" w:color="auto" w:fill="auto"/>
                </w:tcPr>
                <w:p w14:paraId="3FF056FA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528" w:type="dxa"/>
                  <w:shd w:val="clear" w:color="auto" w:fill="auto"/>
                </w:tcPr>
                <w:p w14:paraId="0245928F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535" w:type="dxa"/>
                  <w:shd w:val="clear" w:color="auto" w:fill="auto"/>
                </w:tcPr>
                <w:p w14:paraId="42143457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98" w:type="dxa"/>
                  <w:shd w:val="clear" w:color="auto" w:fill="auto"/>
                </w:tcPr>
                <w:p w14:paraId="1C28D6E2" w14:textId="77777777" w:rsidR="00466A80" w:rsidRPr="002A1329" w:rsidRDefault="00466A80" w:rsidP="00466A80">
                  <w:pPr>
                    <w:suppressAutoHyphens/>
                    <w:spacing w:after="120" w:line="276" w:lineRule="auto"/>
                    <w:jc w:val="both"/>
                    <w:rPr>
                      <w:rFonts w:ascii="Lato Regular" w:hAnsi="Lato Regular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5541FD27" w14:textId="77777777" w:rsidR="008251A6" w:rsidRPr="002A1329" w:rsidRDefault="008251A6" w:rsidP="00E448D3">
            <w:p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</w:p>
        </w:tc>
      </w:tr>
      <w:tr w:rsidR="008251A6" w:rsidRPr="002A1329" w14:paraId="61D8A911" w14:textId="77777777" w:rsidTr="00C30181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270F7D08" w14:textId="77777777" w:rsidR="008251A6" w:rsidRPr="002A1329" w:rsidRDefault="008251A6" w:rsidP="008251A6">
            <w:pPr>
              <w:numPr>
                <w:ilvl w:val="0"/>
                <w:numId w:val="7"/>
              </w:num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lastRenderedPageBreak/>
              <w:t>OŚWIADCZENIA:</w:t>
            </w:r>
          </w:p>
          <w:p w14:paraId="183C6E8E" w14:textId="77777777" w:rsidR="008251A6" w:rsidRPr="002A1329" w:rsidRDefault="008251A6" w:rsidP="008251A6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w łącznej cenie ofertowej brutto zostały uwzględnione wszystkie koszty wykonania </w:t>
            </w:r>
            <w:r w:rsidR="000F50CC" w:rsidRPr="002A1329">
              <w:rPr>
                <w:rFonts w:ascii="Lato Regular" w:hAnsi="Lato Regular"/>
                <w:sz w:val="20"/>
                <w:szCs w:val="20"/>
              </w:rPr>
              <w:t>usługi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 określone w Ogłoszeniu o zamówieniu i wzorze umowy;</w:t>
            </w:r>
          </w:p>
          <w:p w14:paraId="6169FE79" w14:textId="77777777" w:rsidR="008251A6" w:rsidRPr="002A1329" w:rsidRDefault="008251A6" w:rsidP="008251A6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zamówienie wykonamy w terminie i na warunkach określonych w Zapytaniu ofertowym.</w:t>
            </w:r>
          </w:p>
          <w:p w14:paraId="3A544D56" w14:textId="77777777" w:rsidR="008251A6" w:rsidRPr="002A1329" w:rsidRDefault="008251A6" w:rsidP="008251A6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zapoznaliśmy się z Zapytaniem ofertowym oraz wzorem umowy i nie wnosimy do nich zastrzeżeń oraz przyjmujemy warunki w nich zawarte;</w:t>
            </w:r>
          </w:p>
          <w:p w14:paraId="4F27ACDD" w14:textId="77777777" w:rsidR="008251A6" w:rsidRPr="002A1329" w:rsidRDefault="008251A6" w:rsidP="008251A6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uważamy się za związanych niniejszą ofertą na okres 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>30 dni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 licząc od dnia otwarcia ofert (włącznie z tym dniem);</w:t>
            </w:r>
          </w:p>
          <w:p w14:paraId="401F8535" w14:textId="77777777" w:rsidR="008251A6" w:rsidRPr="002A1329" w:rsidRDefault="008251A6" w:rsidP="008251A6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jeżeli w okresie związania ofertą nastąpią jakiekolwiek zmiany stanu faktycznego lub prawnego przedstawionego w oświadczeniach lub dokumentach złożonych wraz z ofertą lub składanych w późniejszym terminie na wezwanie Zamawiającego, mające wpływ na ich aktualność, zobowiązujemy się natychmiast poinformować o tym fakcie Zamawiającego.</w:t>
            </w:r>
          </w:p>
          <w:p w14:paraId="144623D0" w14:textId="77777777" w:rsidR="008251A6" w:rsidRPr="002A1329" w:rsidRDefault="008251A6" w:rsidP="00620F3C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8251A6" w:rsidRPr="002A1329" w14:paraId="705A8296" w14:textId="77777777" w:rsidTr="00C30181">
        <w:trPr>
          <w:trHeight w:val="241"/>
        </w:trPr>
        <w:tc>
          <w:tcPr>
            <w:tcW w:w="9214" w:type="dxa"/>
            <w:gridSpan w:val="2"/>
          </w:tcPr>
          <w:p w14:paraId="4FDAEE75" w14:textId="77777777" w:rsidR="008251A6" w:rsidRPr="002A1329" w:rsidRDefault="008251A6" w:rsidP="008251A6">
            <w:pPr>
              <w:numPr>
                <w:ilvl w:val="0"/>
                <w:numId w:val="7"/>
              </w:num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ZOBOWIĄZANIA W PRZYPADKU PRZYZNANIA ZAMÓWIENIA:</w:t>
            </w:r>
          </w:p>
          <w:p w14:paraId="1CFACCF5" w14:textId="77777777" w:rsidR="008251A6" w:rsidRPr="002A1329" w:rsidRDefault="008251A6" w:rsidP="00D075BC">
            <w:pPr>
              <w:ind w:left="459"/>
              <w:contextualSpacing/>
              <w:jc w:val="both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zobowiązuję się do zawarcia umowy w miejscu i terminie </w:t>
            </w:r>
            <w:r w:rsidR="00D075BC" w:rsidRPr="002A1329">
              <w:rPr>
                <w:rFonts w:ascii="Lato Regular" w:hAnsi="Lato Regular"/>
                <w:sz w:val="20"/>
                <w:szCs w:val="20"/>
              </w:rPr>
              <w:t>wyznaczonym przez Zamawiającego.</w:t>
            </w:r>
          </w:p>
          <w:p w14:paraId="5C958D4C" w14:textId="77777777" w:rsidR="008251A6" w:rsidRPr="002A1329" w:rsidRDefault="008251A6" w:rsidP="00C30181">
            <w:pPr>
              <w:jc w:val="both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8251A6" w:rsidRPr="002A1329" w14:paraId="2054CF62" w14:textId="77777777" w:rsidTr="00C30181">
        <w:trPr>
          <w:trHeight w:val="1827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5B50967F" w14:textId="77777777" w:rsidR="008251A6" w:rsidRPr="002A1329" w:rsidRDefault="008251A6" w:rsidP="008251A6">
            <w:pPr>
              <w:numPr>
                <w:ilvl w:val="0"/>
                <w:numId w:val="7"/>
              </w:num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SPIS TREŚCI:</w:t>
            </w:r>
          </w:p>
          <w:p w14:paraId="3DAA7674" w14:textId="77777777" w:rsidR="008251A6" w:rsidRPr="002A1329" w:rsidRDefault="008251A6" w:rsidP="00C30181">
            <w:pPr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Integralną część oferty stanowią następujące dokumenty:</w:t>
            </w:r>
          </w:p>
          <w:p w14:paraId="4F8F24B2" w14:textId="77777777" w:rsidR="008251A6" w:rsidRPr="002A1329" w:rsidRDefault="008251A6" w:rsidP="008251A6">
            <w:pPr>
              <w:numPr>
                <w:ilvl w:val="0"/>
                <w:numId w:val="1"/>
              </w:numPr>
              <w:spacing w:line="288" w:lineRule="auto"/>
              <w:ind w:left="459" w:hanging="425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417F915D" w14:textId="77777777" w:rsidR="008251A6" w:rsidRPr="002A1329" w:rsidRDefault="008251A6" w:rsidP="008251A6">
            <w:pPr>
              <w:numPr>
                <w:ilvl w:val="0"/>
                <w:numId w:val="1"/>
              </w:numPr>
              <w:spacing w:line="288" w:lineRule="auto"/>
              <w:ind w:left="459" w:hanging="425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55F86850" w14:textId="77777777" w:rsidR="008251A6" w:rsidRPr="002A1329" w:rsidRDefault="008251A6" w:rsidP="008251A6">
            <w:pPr>
              <w:numPr>
                <w:ilvl w:val="0"/>
                <w:numId w:val="1"/>
              </w:numPr>
              <w:spacing w:line="288" w:lineRule="auto"/>
              <w:ind w:left="459" w:hanging="425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35C6A280" w14:textId="77777777" w:rsidR="008251A6" w:rsidRPr="002A1329" w:rsidRDefault="008251A6" w:rsidP="00C30181">
            <w:pPr>
              <w:spacing w:line="288" w:lineRule="auto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 xml:space="preserve">Oferta została złożona na </w:t>
            </w:r>
            <w:r w:rsidRPr="002A1329">
              <w:rPr>
                <w:rFonts w:ascii="Lato Regular" w:hAnsi="Lato Regular"/>
                <w:b/>
                <w:sz w:val="20"/>
                <w:szCs w:val="20"/>
                <w:bdr w:val="dotted" w:sz="4" w:space="0" w:color="auto"/>
              </w:rPr>
              <w:t xml:space="preserve">                  </w:t>
            </w:r>
            <w:r w:rsidRPr="002A1329">
              <w:rPr>
                <w:rFonts w:ascii="Lato Regular" w:hAnsi="Lato Regular"/>
                <w:sz w:val="20"/>
                <w:szCs w:val="20"/>
              </w:rPr>
              <w:t> kolejno ponumerowanych stronach.</w:t>
            </w:r>
          </w:p>
        </w:tc>
      </w:tr>
      <w:tr w:rsidR="008251A6" w:rsidRPr="002A1329" w14:paraId="033E2418" w14:textId="77777777" w:rsidTr="00C30181">
        <w:trPr>
          <w:trHeight w:val="241"/>
        </w:trPr>
        <w:tc>
          <w:tcPr>
            <w:tcW w:w="9214" w:type="dxa"/>
            <w:gridSpan w:val="2"/>
          </w:tcPr>
          <w:p w14:paraId="70A4B5FE" w14:textId="77777777" w:rsidR="008251A6" w:rsidRPr="002A1329" w:rsidRDefault="008251A6" w:rsidP="008251A6">
            <w:pPr>
              <w:numPr>
                <w:ilvl w:val="0"/>
                <w:numId w:val="7"/>
              </w:numPr>
              <w:spacing w:after="120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TAJEMNICA PRZEDSIĘBIORSTWA:</w:t>
            </w:r>
          </w:p>
          <w:p w14:paraId="79E6D7D7" w14:textId="77777777" w:rsidR="008251A6" w:rsidRPr="002A1329" w:rsidRDefault="008251A6" w:rsidP="00C30181">
            <w:pPr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Oświadczam, że</w:t>
            </w:r>
            <w:r w:rsidRPr="002A1329">
              <w:rPr>
                <w:rFonts w:ascii="Lato Regular" w:hAnsi="Lato Regular"/>
                <w:i/>
                <w:sz w:val="20"/>
                <w:szCs w:val="20"/>
              </w:rPr>
              <w:t xml:space="preserve"> (zaznaczyć odpowiednio)</w:t>
            </w:r>
            <w:r w:rsidRPr="002A1329">
              <w:rPr>
                <w:rFonts w:ascii="Lato Regular" w:hAnsi="Lato Regular"/>
                <w:sz w:val="20"/>
                <w:szCs w:val="20"/>
              </w:rPr>
              <w:t>:</w:t>
            </w:r>
          </w:p>
          <w:p w14:paraId="27F35C00" w14:textId="77777777" w:rsidR="008251A6" w:rsidRPr="002A1329" w:rsidRDefault="008251A6" w:rsidP="008251A6">
            <w:pPr>
              <w:numPr>
                <w:ilvl w:val="0"/>
                <w:numId w:val="5"/>
              </w:numPr>
              <w:tabs>
                <w:tab w:val="left" w:pos="743"/>
              </w:tabs>
              <w:ind w:left="743" w:hanging="425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>oferta nie zawiera tajemnicy przedsiębiorstwa</w:t>
            </w:r>
            <w:r w:rsidRPr="002A1329">
              <w:rPr>
                <w:rFonts w:ascii="Lato Regular" w:hAnsi="Lato Regular"/>
                <w:sz w:val="20"/>
                <w:szCs w:val="20"/>
              </w:rPr>
              <w:t>;</w:t>
            </w:r>
          </w:p>
          <w:p w14:paraId="3E1D4072" w14:textId="77777777" w:rsidR="008251A6" w:rsidRPr="002A1329" w:rsidRDefault="008251A6" w:rsidP="008251A6">
            <w:pPr>
              <w:numPr>
                <w:ilvl w:val="0"/>
                <w:numId w:val="5"/>
              </w:numPr>
              <w:tabs>
                <w:tab w:val="left" w:pos="743"/>
              </w:tabs>
              <w:ind w:left="743" w:hanging="425"/>
              <w:jc w:val="both"/>
              <w:rPr>
                <w:rFonts w:ascii="Lato Regular" w:hAnsi="Lato Regular"/>
                <w:b/>
                <w:sz w:val="20"/>
                <w:szCs w:val="20"/>
              </w:rPr>
            </w:pP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dokumenty na stronach od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 xml:space="preserve">        </w:t>
            </w:r>
            <w:r w:rsidRPr="002A1329">
              <w:rPr>
                <w:rFonts w:ascii="Lato Regular" w:hAnsi="Lato Regular"/>
                <w:sz w:val="20"/>
                <w:szCs w:val="20"/>
              </w:rPr>
              <w:t> 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 do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 xml:space="preserve">        </w:t>
            </w:r>
            <w:r w:rsidRPr="002A1329">
              <w:rPr>
                <w:rFonts w:ascii="Lato Regular" w:hAnsi="Lato Regular"/>
                <w:sz w:val="20"/>
                <w:szCs w:val="20"/>
              </w:rPr>
              <w:t> 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oferty, stanowią tajemnicę przedsiębiorstwa </w:t>
            </w:r>
            <w:r w:rsidRPr="002A1329">
              <w:rPr>
                <w:rFonts w:ascii="Lato Regular" w:hAnsi="Lato Regular"/>
                <w:sz w:val="20"/>
                <w:szCs w:val="20"/>
              </w:rPr>
              <w:t xml:space="preserve">w rozumieniu ustawy z dnia 16 kwietnia 1993 r. o zwalczaniu nieuczciwej konkurencji, co zostało wykazane w treści oświadczenia zamieszczonego na stronach 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od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 xml:space="preserve">            </w:t>
            </w:r>
            <w:r w:rsidRPr="002A1329">
              <w:rPr>
                <w:rFonts w:ascii="Lato Regular" w:hAnsi="Lato Regular"/>
                <w:sz w:val="20"/>
                <w:szCs w:val="20"/>
              </w:rPr>
              <w:t> 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 xml:space="preserve">do </w:t>
            </w:r>
            <w:r w:rsidRPr="002A1329">
              <w:rPr>
                <w:rFonts w:ascii="Lato Regular" w:hAnsi="Lato Regular"/>
                <w:sz w:val="20"/>
                <w:szCs w:val="20"/>
                <w:bdr w:val="dotted" w:sz="4" w:space="0" w:color="auto"/>
              </w:rPr>
              <w:t xml:space="preserve">            </w:t>
            </w:r>
            <w:r w:rsidRPr="002A1329">
              <w:rPr>
                <w:rFonts w:ascii="Lato Regular" w:hAnsi="Lato Regular"/>
                <w:sz w:val="20"/>
                <w:szCs w:val="20"/>
              </w:rPr>
              <w:t> </w:t>
            </w:r>
            <w:r w:rsidRPr="002A1329" w:rsidDel="000717CC">
              <w:rPr>
                <w:rFonts w:ascii="Lato Regular" w:hAnsi="Lato Regular"/>
                <w:b/>
                <w:sz w:val="20"/>
                <w:szCs w:val="20"/>
              </w:rPr>
              <w:t xml:space="preserve"> </w:t>
            </w:r>
            <w:r w:rsidRPr="002A1329">
              <w:rPr>
                <w:rFonts w:ascii="Lato Regular" w:hAnsi="Lato Regular"/>
                <w:b/>
                <w:sz w:val="20"/>
                <w:szCs w:val="20"/>
              </w:rPr>
              <w:t>oferty.</w:t>
            </w:r>
          </w:p>
        </w:tc>
      </w:tr>
      <w:tr w:rsidR="008251A6" w:rsidRPr="002A1329" w14:paraId="3BD68AF6" w14:textId="77777777" w:rsidTr="00C30181">
        <w:trPr>
          <w:trHeight w:val="1292"/>
        </w:trPr>
        <w:tc>
          <w:tcPr>
            <w:tcW w:w="4721" w:type="dxa"/>
            <w:vAlign w:val="bottom"/>
          </w:tcPr>
          <w:p w14:paraId="01FB558F" w14:textId="77777777" w:rsidR="008251A6" w:rsidRPr="002A1329" w:rsidRDefault="008251A6" w:rsidP="00C30181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……………………………………………………….</w:t>
            </w:r>
          </w:p>
          <w:p w14:paraId="220E0234" w14:textId="77777777" w:rsidR="008251A6" w:rsidRPr="002A1329" w:rsidRDefault="008251A6" w:rsidP="00C30181">
            <w:pPr>
              <w:jc w:val="center"/>
              <w:rPr>
                <w:rFonts w:ascii="Lato Regular" w:hAnsi="Lato Regular"/>
                <w:i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pieczęć Wykonawcy</w:t>
            </w:r>
          </w:p>
        </w:tc>
        <w:tc>
          <w:tcPr>
            <w:tcW w:w="4493" w:type="dxa"/>
            <w:vAlign w:val="bottom"/>
          </w:tcPr>
          <w:p w14:paraId="0E7758A9" w14:textId="77777777" w:rsidR="008251A6" w:rsidRPr="002A1329" w:rsidRDefault="008251A6" w:rsidP="00C30181">
            <w:pPr>
              <w:ind w:left="4680" w:hanging="4965"/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.................................................................</w:t>
            </w:r>
          </w:p>
          <w:p w14:paraId="1390FA14" w14:textId="77777777" w:rsidR="008251A6" w:rsidRPr="002A1329" w:rsidRDefault="008251A6" w:rsidP="00C30181">
            <w:pPr>
              <w:jc w:val="center"/>
              <w:rPr>
                <w:rFonts w:ascii="Lato Regular" w:hAnsi="Lato Regular"/>
                <w:i/>
                <w:sz w:val="20"/>
                <w:szCs w:val="20"/>
              </w:rPr>
            </w:pPr>
            <w:r w:rsidRPr="002A1329">
              <w:rPr>
                <w:rFonts w:ascii="Lato Regular" w:hAnsi="Lato Regular"/>
                <w:sz w:val="20"/>
                <w:szCs w:val="20"/>
              </w:rPr>
              <w:t>data i podpis upoważnionego przedstawiciela Wykonawcy</w:t>
            </w:r>
          </w:p>
        </w:tc>
      </w:tr>
    </w:tbl>
    <w:p w14:paraId="309DD3F6" w14:textId="77777777" w:rsidR="00A23525" w:rsidRPr="002A1329" w:rsidRDefault="00A23525" w:rsidP="004F7BCA">
      <w:pPr>
        <w:rPr>
          <w:rFonts w:ascii="Lato Regular" w:hAnsi="Lato Regular"/>
          <w:sz w:val="20"/>
          <w:szCs w:val="20"/>
        </w:rPr>
      </w:pPr>
    </w:p>
    <w:sectPr w:rsidR="00A23525" w:rsidRPr="002A1329" w:rsidSect="0056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1160" w14:textId="77777777" w:rsidR="00947598" w:rsidRDefault="00947598" w:rsidP="00562998">
      <w:r>
        <w:separator/>
      </w:r>
    </w:p>
  </w:endnote>
  <w:endnote w:type="continuationSeparator" w:id="0">
    <w:p w14:paraId="4F0F674A" w14:textId="77777777" w:rsidR="00947598" w:rsidRDefault="00947598" w:rsidP="0056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Regular">
    <w:altName w:val="Times New Roman"/>
    <w:charset w:val="00"/>
    <w:family w:val="auto"/>
    <w:pitch w:val="variable"/>
    <w:sig w:usb0="00000001" w:usb1="5000604B" w:usb2="00000000" w:usb3="00000000" w:csb0="000000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02A7" w14:textId="77777777" w:rsidR="004D75FC" w:rsidRDefault="004D7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1B9B" w14:textId="77777777" w:rsidR="00017EA3" w:rsidRPr="0050325E" w:rsidRDefault="008251A6">
    <w:pPr>
      <w:pStyle w:val="Stopka"/>
      <w:rPr>
        <w:vanish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4B1388" wp14:editId="71390FCF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1371600" cy="6858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31A40CF4" w14:textId="77777777" w:rsidR="00017EA3" w:rsidRPr="00296CA6" w:rsidRDefault="00017EA3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296CA6">
                            <w:rPr>
                              <w:lang w:val="en-US"/>
                            </w:rPr>
                            <w:t>tel./fax: +48 22 831 95 97</w:t>
                          </w:r>
                        </w:p>
                        <w:p w14:paraId="7D91A85B" w14:textId="77777777" w:rsidR="00017EA3" w:rsidRPr="00296CA6" w:rsidRDefault="00847698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proofErr w:type="spellStart"/>
                          <w:r w:rsidRPr="00296CA6">
                            <w:rPr>
                              <w:lang w:val="en-US"/>
                            </w:rPr>
                            <w:t>kom</w:t>
                          </w:r>
                          <w:proofErr w:type="spellEnd"/>
                          <w:r w:rsidRPr="00296CA6">
                            <w:rPr>
                              <w:lang w:val="en-US"/>
                            </w:rPr>
                            <w:t>.: +48 506 002 354</w:t>
                          </w:r>
                        </w:p>
                        <w:p w14:paraId="57F4A258" w14:textId="77777777" w:rsidR="00017EA3" w:rsidRPr="00296CA6" w:rsidRDefault="00017EA3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296CA6">
                            <w:rPr>
                              <w:lang w:val="en-US"/>
                            </w:rPr>
                            <w:t>e-mail: chat@chat.edu.pl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B138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82.75pt;margin-top:779.65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" filled="f" stroked="f">
              <v:textbox inset="0,0,0,0">
                <w:txbxContent>
                  <w:p w14:paraId="31A40CF4" w14:textId="77777777" w:rsidR="00017EA3" w:rsidRPr="00296CA6" w:rsidRDefault="00017EA3" w:rsidP="00F87408">
                    <w:pPr>
                      <w:pStyle w:val="Nagwek2"/>
                      <w:rPr>
                        <w:lang w:val="en-US"/>
                      </w:rPr>
                    </w:pPr>
                    <w:r w:rsidRPr="00296CA6">
                      <w:rPr>
                        <w:lang w:val="en-US"/>
                      </w:rPr>
                      <w:t>tel./fax: +48 22 831 95 97</w:t>
                    </w:r>
                  </w:p>
                  <w:p w14:paraId="7D91A85B" w14:textId="77777777" w:rsidR="00017EA3" w:rsidRPr="00296CA6" w:rsidRDefault="00847698" w:rsidP="00F87408">
                    <w:pPr>
                      <w:pStyle w:val="Nagwek2"/>
                      <w:rPr>
                        <w:lang w:val="en-US"/>
                      </w:rPr>
                    </w:pPr>
                    <w:proofErr w:type="spellStart"/>
                    <w:r w:rsidRPr="00296CA6">
                      <w:rPr>
                        <w:lang w:val="en-US"/>
                      </w:rPr>
                      <w:t>kom</w:t>
                    </w:r>
                    <w:proofErr w:type="spellEnd"/>
                    <w:r w:rsidRPr="00296CA6">
                      <w:rPr>
                        <w:lang w:val="en-US"/>
                      </w:rPr>
                      <w:t>.: +48 506 002 354</w:t>
                    </w:r>
                  </w:p>
                  <w:p w14:paraId="57F4A258" w14:textId="77777777" w:rsidR="00017EA3" w:rsidRPr="00296CA6" w:rsidRDefault="00017EA3" w:rsidP="00F87408">
                    <w:pPr>
                      <w:pStyle w:val="Nagwek2"/>
                      <w:rPr>
                        <w:lang w:val="en-US"/>
                      </w:rPr>
                    </w:pPr>
                    <w:r w:rsidRPr="00296CA6">
                      <w:rPr>
                        <w:lang w:val="en-US"/>
                      </w:rPr>
                      <w:t>e-mail: chat@chat.edu.pl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5207C60" wp14:editId="3A50323C">
              <wp:simplePos x="0" y="0"/>
              <wp:positionH relativeFrom="page">
                <wp:posOffset>3780790</wp:posOffset>
              </wp:positionH>
              <wp:positionV relativeFrom="page">
                <wp:posOffset>9901555</wp:posOffset>
              </wp:positionV>
              <wp:extent cx="914400" cy="6858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5AA1427D" w14:textId="77777777" w:rsidR="00017EA3" w:rsidRPr="0050325E" w:rsidRDefault="00847698" w:rsidP="00F87408">
                          <w:pPr>
                            <w:pStyle w:val="Nagwek2"/>
                          </w:pPr>
                          <w:r>
                            <w:t>Administracja</w:t>
                          </w:r>
                        </w:p>
                        <w:p w14:paraId="7780A3C7" w14:textId="77777777" w:rsidR="00017EA3" w:rsidRPr="0050325E" w:rsidRDefault="00017EA3" w:rsidP="00F87408">
                          <w:pPr>
                            <w:pStyle w:val="Nagwek2"/>
                          </w:pPr>
                          <w:r w:rsidRPr="0050325E">
                            <w:t xml:space="preserve">ul. </w:t>
                          </w:r>
                          <w:r w:rsidR="004D75FC">
                            <w:t>Broniewskiego 48</w:t>
                          </w:r>
                        </w:p>
                        <w:p w14:paraId="1D17F87D" w14:textId="77777777" w:rsidR="00017EA3" w:rsidRPr="0050325E" w:rsidRDefault="004D75FC" w:rsidP="00F87408">
                          <w:pPr>
                            <w:pStyle w:val="Nagwek2"/>
                          </w:pPr>
                          <w:r>
                            <w:t>01-771</w:t>
                          </w:r>
                          <w:r w:rsidR="00017EA3" w:rsidRPr="0050325E">
                            <w:t xml:space="preserve">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207C60" id="Pole tekstowe 2" o:spid="_x0000_s1027" type="#_x0000_t202" style="position:absolute;margin-left:297.7pt;margin-top:779.65pt;width:1in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" filled="f" stroked="f">
              <v:textbox inset="0,0,0,0">
                <w:txbxContent>
                  <w:p w14:paraId="5AA1427D" w14:textId="77777777" w:rsidR="00017EA3" w:rsidRPr="0050325E" w:rsidRDefault="00847698" w:rsidP="00F87408">
                    <w:pPr>
                      <w:pStyle w:val="Nagwek2"/>
                    </w:pPr>
                    <w:r>
                      <w:t>Administracja</w:t>
                    </w:r>
                  </w:p>
                  <w:p w14:paraId="7780A3C7" w14:textId="77777777" w:rsidR="00017EA3" w:rsidRPr="0050325E" w:rsidRDefault="00017EA3" w:rsidP="00F87408">
                    <w:pPr>
                      <w:pStyle w:val="Nagwek2"/>
                    </w:pPr>
                    <w:r w:rsidRPr="0050325E">
                      <w:t xml:space="preserve">ul. </w:t>
                    </w:r>
                    <w:r w:rsidR="004D75FC">
                      <w:t>Broniewskiego 48</w:t>
                    </w:r>
                  </w:p>
                  <w:p w14:paraId="1D17F87D" w14:textId="77777777" w:rsidR="00017EA3" w:rsidRPr="0050325E" w:rsidRDefault="004D75FC" w:rsidP="00F87408">
                    <w:pPr>
                      <w:pStyle w:val="Nagwek2"/>
                    </w:pPr>
                    <w:r>
                      <w:t>01-771</w:t>
                    </w:r>
                    <w:r w:rsidR="00017EA3" w:rsidRPr="0050325E">
                      <w:t xml:space="preserve">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DC2A" w14:textId="77777777" w:rsidR="004D75FC" w:rsidRDefault="004D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7DE1" w14:textId="77777777" w:rsidR="00947598" w:rsidRDefault="00947598" w:rsidP="00562998">
      <w:r>
        <w:separator/>
      </w:r>
    </w:p>
  </w:footnote>
  <w:footnote w:type="continuationSeparator" w:id="0">
    <w:p w14:paraId="53A8984F" w14:textId="77777777" w:rsidR="00947598" w:rsidRDefault="00947598" w:rsidP="0056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7816" w14:textId="77777777" w:rsidR="004D75FC" w:rsidRDefault="004D7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8BA7" w14:textId="77777777" w:rsidR="00017EA3" w:rsidRPr="003855B6" w:rsidRDefault="008251A6">
    <w:pPr>
      <w:rPr>
        <w:vanish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DD53C61" wp14:editId="487A1381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9385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4332" w14:textId="77777777" w:rsidR="004D75FC" w:rsidRDefault="004D7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0288554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2"/>
      <w:numFmt w:val="decimal"/>
      <w:suff w:val="space"/>
      <w:lvlText w:val="%2)"/>
      <w:lvlJc w:val="left"/>
      <w:pPr>
        <w:ind w:left="2127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1" w15:restartNumberingAfterBreak="0">
    <w:nsid w:val="01E2594E"/>
    <w:multiLevelType w:val="hybridMultilevel"/>
    <w:tmpl w:val="827405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C672985E"/>
    <w:lvl w:ilvl="0" w:tplc="792ABC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91A80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28CEC4EE"/>
    <w:lvl w:ilvl="0">
      <w:start w:val="1"/>
      <w:numFmt w:val="decimal"/>
      <w:lvlText w:val="%1)"/>
      <w:lvlJc w:val="left"/>
      <w:pPr>
        <w:ind w:left="2340" w:hanging="360"/>
      </w:pPr>
      <w:rPr>
        <w:b w:val="0"/>
      </w:rPr>
    </w:lvl>
  </w:abstractNum>
  <w:abstractNum w:abstractNumId="4" w15:restartNumberingAfterBreak="0">
    <w:nsid w:val="2AB4040A"/>
    <w:multiLevelType w:val="hybridMultilevel"/>
    <w:tmpl w:val="DDDE48E8"/>
    <w:lvl w:ilvl="0" w:tplc="296C966C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85119"/>
    <w:multiLevelType w:val="hybridMultilevel"/>
    <w:tmpl w:val="CBCA8860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C264B"/>
    <w:multiLevelType w:val="hybridMultilevel"/>
    <w:tmpl w:val="242C06F4"/>
    <w:lvl w:ilvl="0" w:tplc="14E88E58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97A"/>
    <w:multiLevelType w:val="hybridMultilevel"/>
    <w:tmpl w:val="4F283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2"/>
  </w:docVars>
  <w:rsids>
    <w:rsidRoot w:val="008251A6"/>
    <w:rsid w:val="00017EA3"/>
    <w:rsid w:val="00081489"/>
    <w:rsid w:val="000F50CC"/>
    <w:rsid w:val="00177F05"/>
    <w:rsid w:val="001B0B97"/>
    <w:rsid w:val="001D61CF"/>
    <w:rsid w:val="00243EA4"/>
    <w:rsid w:val="00296CA6"/>
    <w:rsid w:val="002A1329"/>
    <w:rsid w:val="002A783A"/>
    <w:rsid w:val="002D0CF7"/>
    <w:rsid w:val="002F5B62"/>
    <w:rsid w:val="0030746A"/>
    <w:rsid w:val="00317B47"/>
    <w:rsid w:val="00322B23"/>
    <w:rsid w:val="003855B6"/>
    <w:rsid w:val="003F6080"/>
    <w:rsid w:val="00434020"/>
    <w:rsid w:val="00466A80"/>
    <w:rsid w:val="004D75FC"/>
    <w:rsid w:val="004F7BCA"/>
    <w:rsid w:val="0050325E"/>
    <w:rsid w:val="00526F89"/>
    <w:rsid w:val="00562998"/>
    <w:rsid w:val="00590906"/>
    <w:rsid w:val="005B2E5A"/>
    <w:rsid w:val="00620F3C"/>
    <w:rsid w:val="00630274"/>
    <w:rsid w:val="006560B6"/>
    <w:rsid w:val="006875F5"/>
    <w:rsid w:val="008251A6"/>
    <w:rsid w:val="00841D6E"/>
    <w:rsid w:val="00847698"/>
    <w:rsid w:val="008F266B"/>
    <w:rsid w:val="00947598"/>
    <w:rsid w:val="009927A6"/>
    <w:rsid w:val="009D1860"/>
    <w:rsid w:val="009F19BE"/>
    <w:rsid w:val="009F5B54"/>
    <w:rsid w:val="00A23525"/>
    <w:rsid w:val="00A26FE9"/>
    <w:rsid w:val="00A36CAA"/>
    <w:rsid w:val="00AA2091"/>
    <w:rsid w:val="00AC58EB"/>
    <w:rsid w:val="00B63686"/>
    <w:rsid w:val="00B82F05"/>
    <w:rsid w:val="00C34949"/>
    <w:rsid w:val="00C512D8"/>
    <w:rsid w:val="00D075BC"/>
    <w:rsid w:val="00D40D88"/>
    <w:rsid w:val="00D9176B"/>
    <w:rsid w:val="00DE3347"/>
    <w:rsid w:val="00E448D3"/>
    <w:rsid w:val="00E67FB0"/>
    <w:rsid w:val="00EA66AE"/>
    <w:rsid w:val="00F227C9"/>
    <w:rsid w:val="00F87408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872FA0"/>
  <w15:chartTrackingRefBased/>
  <w15:docId w15:val="{343F5555-CFB2-4D76-A226-8E52E916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1A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/>
      <w:sz w:val="22"/>
      <w:szCs w:val="22"/>
      <w:lang w:val="en-US"/>
    </w:rPr>
  </w:style>
  <w:style w:type="paragraph" w:styleId="Nagwek2">
    <w:name w:val="heading 2"/>
    <w:aliases w:val="Nagłówek 2;Stopka adresowa"/>
    <w:basedOn w:val="Normalny"/>
    <w:next w:val="Normalny"/>
    <w:link w:val="Nagwek2Znak"/>
    <w:uiPriority w:val="9"/>
    <w:unhideWhenUsed/>
    <w:qFormat/>
    <w:rsid w:val="00F87408"/>
    <w:pPr>
      <w:spacing w:line="200" w:lineRule="exact"/>
      <w:outlineLvl w:val="1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A26FE9"/>
    <w:rPr>
      <w:rFonts w:ascii="Arial" w:hAnsi="Arial" w:cs="Arial"/>
      <w:color w:val="000000"/>
      <w:sz w:val="22"/>
      <w:szCs w:val="22"/>
    </w:rPr>
  </w:style>
  <w:style w:type="character" w:customStyle="1" w:styleId="Nagwek2Znak">
    <w:name w:val="Nagłówek 2 Znak"/>
    <w:aliases w:val="Nagłówek 2;Stopka adresowa Znak"/>
    <w:link w:val="Nagwek2"/>
    <w:uiPriority w:val="9"/>
    <w:rsid w:val="00F87408"/>
    <w:rPr>
      <w:rFonts w:ascii="Lato Regular" w:hAnsi="Lato Regular"/>
      <w:sz w:val="14"/>
      <w:szCs w:val="14"/>
    </w:rPr>
  </w:style>
  <w:style w:type="paragraph" w:styleId="Stopka">
    <w:name w:val="footer"/>
    <w:basedOn w:val="Normalny"/>
    <w:link w:val="StopkaZnak"/>
    <w:uiPriority w:val="99"/>
    <w:unhideWhenUsed/>
    <w:rsid w:val="0056299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998"/>
  </w:style>
  <w:style w:type="paragraph" w:styleId="Tekstdymka">
    <w:name w:val="Balloon Text"/>
    <w:basedOn w:val="Normalny"/>
    <w:link w:val="TekstdymkaZnak"/>
    <w:uiPriority w:val="99"/>
    <w:semiHidden/>
    <w:unhideWhenUsed/>
    <w:rsid w:val="00562998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2998"/>
    <w:rPr>
      <w:rFonts w:ascii="Lucida Grande" w:hAnsi="Lucida Grande" w:cs="Lucida Grande"/>
      <w:sz w:val="18"/>
      <w:szCs w:val="18"/>
    </w:rPr>
  </w:style>
  <w:style w:type="paragraph" w:styleId="Bezodstpw">
    <w:name w:val="No Spacing"/>
    <w:aliases w:val="Wstep/Podpis"/>
    <w:basedOn w:val="Normalny"/>
    <w:uiPriority w:val="1"/>
    <w:qFormat/>
    <w:rsid w:val="001D61CF"/>
    <w:pPr>
      <w:ind w:left="4536"/>
    </w:pPr>
  </w:style>
  <w:style w:type="paragraph" w:styleId="Nagwek">
    <w:name w:val="header"/>
    <w:basedOn w:val="Normalny"/>
    <w:link w:val="NagwekZnak"/>
    <w:uiPriority w:val="99"/>
    <w:unhideWhenUsed/>
    <w:rsid w:val="002A783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2A783A"/>
    <w:rPr>
      <w:rFonts w:ascii="Lato Regular" w:hAnsi="Lato Regular"/>
      <w:sz w:val="20"/>
    </w:rPr>
  </w:style>
  <w:style w:type="paragraph" w:styleId="Tekstpodstawowywcity2">
    <w:name w:val="Body Text Indent 2"/>
    <w:basedOn w:val="Normalny"/>
    <w:link w:val="Tekstpodstawowywcity2Znak"/>
    <w:rsid w:val="008251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251A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251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51A6"/>
    <w:rPr>
      <w:rFonts w:ascii="Tahoma" w:eastAsia="Times New Roman" w:hAnsi="Tahoma"/>
    </w:rPr>
  </w:style>
  <w:style w:type="paragraph" w:styleId="Akapitzlist">
    <w:name w:val="List Paragraph"/>
    <w:aliases w:val="sw tekst,ISCG Numerowanie,lp1,Nagłowek 3,Numerowanie,L1,Preambuła,Akapit z listą BS,Kolorowa lista — akcent 11,Dot pt,F5 List Paragraph,Recommendation,List Paragraph11,maz_wyliczenie,opis dzialania,K-P_odwolanie,A_wyliczenie,CW_Lista"/>
    <w:basedOn w:val="Normalny"/>
    <w:link w:val="AkapitzlistZnak"/>
    <w:uiPriority w:val="34"/>
    <w:qFormat/>
    <w:rsid w:val="008251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sw tekst Znak,ISCG Numerowanie Znak,lp1 Znak,Nagłowek 3 Znak,Numerowanie Znak,L1 Znak,Preambuła Znak,Akapit z listą BS Znak,Kolorowa lista — akcent 11 Znak,Dot pt Znak,F5 List Paragraph Znak,Recommendation Znak,List Paragraph11 Znak"/>
    <w:link w:val="Akapitzlist"/>
    <w:uiPriority w:val="34"/>
    <w:qFormat/>
    <w:locked/>
    <w:rsid w:val="008251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.wiktorska\Desktop\Konkurs%20o%20wynajmie\CHAT_papier_administr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B4DC5-A388-411D-AC2D-128ECDA1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CHAT_papier_administracja.dot</Template>
  <TotalTime>6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Wiktorska</dc:creator>
  <cp:keywords/>
  <cp:lastModifiedBy>Bogumiła Wiktorska</cp:lastModifiedBy>
  <cp:revision>4</cp:revision>
  <cp:lastPrinted>2016-02-11T11:54:00Z</cp:lastPrinted>
  <dcterms:created xsi:type="dcterms:W3CDTF">2025-04-08T11:49:00Z</dcterms:created>
  <dcterms:modified xsi:type="dcterms:W3CDTF">2025-11-20T10:38:00Z</dcterms:modified>
</cp:coreProperties>
</file>